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96" w:rsidRPr="00C71D72" w:rsidRDefault="00745896" w:rsidP="00984AB8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lang w:val="ro-RO"/>
        </w:rPr>
      </w:pPr>
    </w:p>
    <w:p w:rsidR="008444D8" w:rsidRPr="00C8198D" w:rsidRDefault="008444D8" w:rsidP="008444D8">
      <w:pPr>
        <w:spacing w:before="60" w:after="60"/>
        <w:jc w:val="both"/>
        <w:rPr>
          <w:b/>
          <w:lang w:val="ro-RO"/>
        </w:rPr>
      </w:pPr>
      <w:r w:rsidRPr="00C8198D">
        <w:rPr>
          <w:b/>
          <w:lang w:val="ro-RO"/>
        </w:rPr>
        <w:t xml:space="preserve">COMISIA DE CONCURS </w:t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</w:r>
      <w:r w:rsidRPr="00C8198D">
        <w:rPr>
          <w:b/>
          <w:lang w:val="ro-RO"/>
        </w:rPr>
        <w:tab/>
        <w:t>ANEXA</w:t>
      </w:r>
    </w:p>
    <w:p w:rsidR="008444D8" w:rsidRPr="00C8198D" w:rsidRDefault="008444D8" w:rsidP="008444D8">
      <w:pPr>
        <w:spacing w:before="60" w:after="60"/>
        <w:ind w:left="4320" w:right="-426" w:firstLine="720"/>
        <w:jc w:val="center"/>
        <w:rPr>
          <w:b/>
          <w:lang w:val="ro-RO"/>
        </w:rPr>
      </w:pPr>
      <w:r w:rsidRPr="00C8198D">
        <w:rPr>
          <w:b/>
          <w:lang w:val="ro-RO"/>
        </w:rPr>
        <w:t>la Procesul – Verbal nr.</w:t>
      </w:r>
      <w:r w:rsidR="00794583" w:rsidRPr="00794583">
        <w:rPr>
          <w:lang w:val="ro-RO"/>
        </w:rPr>
        <w:t xml:space="preserve"> </w:t>
      </w:r>
      <w:r w:rsidR="00794583" w:rsidRPr="00794583">
        <w:rPr>
          <w:b/>
          <w:lang w:val="ro-RO"/>
        </w:rPr>
        <w:t>2452</w:t>
      </w:r>
      <w:r w:rsidRPr="00C8198D">
        <w:rPr>
          <w:b/>
          <w:lang w:val="ro-RO"/>
        </w:rPr>
        <w:t xml:space="preserve"> /</w:t>
      </w:r>
      <w:r w:rsidR="00016527">
        <w:rPr>
          <w:b/>
          <w:lang w:val="ro-RO"/>
        </w:rPr>
        <w:t>0</w:t>
      </w:r>
      <w:r w:rsidR="00745896">
        <w:rPr>
          <w:b/>
          <w:lang w:val="ro-RO"/>
        </w:rPr>
        <w:t>7</w:t>
      </w:r>
      <w:r w:rsidR="00656EA1" w:rsidRPr="00C8198D">
        <w:rPr>
          <w:b/>
          <w:lang w:val="ro-RO"/>
        </w:rPr>
        <w:t>.0</w:t>
      </w:r>
      <w:r w:rsidR="00016527">
        <w:rPr>
          <w:b/>
          <w:lang w:val="ro-RO"/>
        </w:rPr>
        <w:t>4</w:t>
      </w:r>
      <w:r w:rsidRPr="00C8198D">
        <w:rPr>
          <w:b/>
          <w:lang w:val="ro-RO"/>
        </w:rPr>
        <w:t>.202</w:t>
      </w:r>
      <w:r w:rsidR="00016527">
        <w:rPr>
          <w:b/>
          <w:lang w:val="ro-RO"/>
        </w:rPr>
        <w:t>6</w:t>
      </w:r>
    </w:p>
    <w:p w:rsidR="008444D8" w:rsidRDefault="008444D8" w:rsidP="008444D8">
      <w:pPr>
        <w:spacing w:before="60" w:after="60"/>
        <w:rPr>
          <w:sz w:val="16"/>
          <w:szCs w:val="16"/>
          <w:lang w:val="ro-RO"/>
        </w:rPr>
      </w:pPr>
    </w:p>
    <w:p w:rsidR="00D46B35" w:rsidRPr="00D46B35" w:rsidRDefault="00D46B35" w:rsidP="00D46B35">
      <w:pPr>
        <w:pStyle w:val="Titlu1"/>
        <w:spacing w:before="60" w:after="60"/>
        <w:jc w:val="center"/>
        <w:rPr>
          <w:lang w:val="ro-RO"/>
        </w:rPr>
      </w:pPr>
      <w:r w:rsidRPr="00D46B35">
        <w:rPr>
          <w:lang w:val="ro-RO"/>
        </w:rPr>
        <w:t>REZULTATUL</w:t>
      </w:r>
      <w:r>
        <w:rPr>
          <w:lang w:val="ro-RO"/>
        </w:rPr>
        <w:t xml:space="preserve"> </w:t>
      </w:r>
      <w:r w:rsidRPr="00D46B35">
        <w:rPr>
          <w:lang w:val="ro-RO"/>
        </w:rPr>
        <w:t xml:space="preserve">PROBEI </w:t>
      </w:r>
      <w:r w:rsidR="00745896">
        <w:rPr>
          <w:lang w:val="ro-RO"/>
        </w:rPr>
        <w:t>SCRISE</w:t>
      </w:r>
      <w:r w:rsidRPr="00D46B35">
        <w:rPr>
          <w:lang w:val="ro-RO"/>
        </w:rPr>
        <w:t xml:space="preserve"> </w:t>
      </w:r>
    </w:p>
    <w:p w:rsidR="00D46B35" w:rsidRPr="00D46B35" w:rsidRDefault="00D46B35" w:rsidP="00D46B35">
      <w:pPr>
        <w:jc w:val="center"/>
        <w:rPr>
          <w:b/>
          <w:lang w:val="ro-RO"/>
        </w:rPr>
      </w:pPr>
      <w:r>
        <w:rPr>
          <w:b/>
          <w:lang w:val="ro-RO"/>
        </w:rPr>
        <w:t xml:space="preserve">la </w:t>
      </w:r>
      <w:r w:rsidRPr="00D46B35">
        <w:rPr>
          <w:b/>
          <w:lang w:val="ro-RO"/>
        </w:rPr>
        <w:t xml:space="preserve">concursul pentru ocuparea unui post contractual de execuție vacant de consilier 1A - în cadrul Compartimentului pentru Implementare Proiecte Finanțate din Fonduri Externe Nerambursabile, din aparatului de specialitate al Primarului comunei Gurahonț, pe </w:t>
      </w:r>
      <w:r w:rsidR="00016527">
        <w:rPr>
          <w:b/>
          <w:lang w:val="ro-RO"/>
        </w:rPr>
        <w:t>perioadă determinată</w:t>
      </w:r>
    </w:p>
    <w:p w:rsidR="00D46B35" w:rsidRPr="00F07E36" w:rsidRDefault="00D46B35" w:rsidP="00D46B35">
      <w:pPr>
        <w:jc w:val="both"/>
        <w:rPr>
          <w:sz w:val="28"/>
          <w:szCs w:val="28"/>
          <w:lang w:val="ro-RO"/>
        </w:rPr>
      </w:pPr>
    </w:p>
    <w:tbl>
      <w:tblPr>
        <w:tblStyle w:val="GrilTabel"/>
        <w:tblW w:w="10173" w:type="dxa"/>
        <w:tblLook w:val="04A0" w:firstRow="1" w:lastRow="0" w:firstColumn="1" w:lastColumn="0" w:noHBand="0" w:noVBand="1"/>
      </w:tblPr>
      <w:tblGrid>
        <w:gridCol w:w="672"/>
        <w:gridCol w:w="1843"/>
        <w:gridCol w:w="5089"/>
        <w:gridCol w:w="1016"/>
        <w:gridCol w:w="1553"/>
      </w:tblGrid>
      <w:tr w:rsidR="00C2728C" w:rsidTr="00794583">
        <w:tc>
          <w:tcPr>
            <w:tcW w:w="672" w:type="dxa"/>
          </w:tcPr>
          <w:p w:rsidR="00D46B35" w:rsidRPr="00C2728C" w:rsidRDefault="00D46B35" w:rsidP="001A0988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>Nr. crt.</w:t>
            </w:r>
          </w:p>
        </w:tc>
        <w:tc>
          <w:tcPr>
            <w:tcW w:w="1843" w:type="dxa"/>
          </w:tcPr>
          <w:p w:rsidR="00D46B35" w:rsidRPr="00C2728C" w:rsidRDefault="00D46B35" w:rsidP="001A0988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>Codul candidatului</w:t>
            </w:r>
          </w:p>
        </w:tc>
        <w:tc>
          <w:tcPr>
            <w:tcW w:w="5089" w:type="dxa"/>
          </w:tcPr>
          <w:p w:rsidR="00D46B35" w:rsidRPr="00C2728C" w:rsidRDefault="00D46B35" w:rsidP="001A0988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>Funcţia contractuală scoasă la concurs</w:t>
            </w:r>
          </w:p>
        </w:tc>
        <w:tc>
          <w:tcPr>
            <w:tcW w:w="1016" w:type="dxa"/>
          </w:tcPr>
          <w:p w:rsidR="00D46B35" w:rsidRPr="00C2728C" w:rsidRDefault="00C2728C" w:rsidP="001A0988">
            <w:pPr>
              <w:jc w:val="center"/>
              <w:rPr>
                <w:b/>
              </w:rPr>
            </w:pPr>
            <w:r w:rsidRPr="00C2728C">
              <w:rPr>
                <w:b/>
                <w:lang w:val="ro-RO"/>
              </w:rPr>
              <w:t>Punctaj obținut</w:t>
            </w:r>
          </w:p>
        </w:tc>
        <w:tc>
          <w:tcPr>
            <w:tcW w:w="1553" w:type="dxa"/>
          </w:tcPr>
          <w:p w:rsidR="00D46B35" w:rsidRPr="00C2728C" w:rsidRDefault="00D46B35" w:rsidP="00745896">
            <w:pPr>
              <w:jc w:val="center"/>
              <w:rPr>
                <w:b/>
                <w:lang w:val="ro-RO"/>
              </w:rPr>
            </w:pPr>
            <w:r w:rsidRPr="00C2728C">
              <w:rPr>
                <w:b/>
                <w:lang w:val="ro-RO"/>
              </w:rPr>
              <w:t xml:space="preserve">Rezultatul probei </w:t>
            </w:r>
            <w:r w:rsidR="00745896">
              <w:rPr>
                <w:b/>
                <w:lang w:val="ro-RO"/>
              </w:rPr>
              <w:t>scrise</w:t>
            </w:r>
            <w:r w:rsidRPr="00C2728C">
              <w:rPr>
                <w:b/>
                <w:lang w:val="ro-RO"/>
              </w:rPr>
              <w:t xml:space="preserve"> </w:t>
            </w:r>
          </w:p>
        </w:tc>
      </w:tr>
      <w:tr w:rsidR="00794583" w:rsidTr="00794583">
        <w:tc>
          <w:tcPr>
            <w:tcW w:w="672" w:type="dxa"/>
          </w:tcPr>
          <w:p w:rsidR="00794583" w:rsidRDefault="00794583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843" w:type="dxa"/>
          </w:tcPr>
          <w:p w:rsidR="00794583" w:rsidRPr="008D3E84" w:rsidRDefault="00794583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16527">
              <w:rPr>
                <w:sz w:val="22"/>
                <w:szCs w:val="22"/>
                <w:lang w:val="ro-RO"/>
              </w:rPr>
              <w:t>1866/20.03.2026</w:t>
            </w:r>
          </w:p>
        </w:tc>
        <w:tc>
          <w:tcPr>
            <w:tcW w:w="5089" w:type="dxa"/>
          </w:tcPr>
          <w:p w:rsidR="00794583" w:rsidRPr="008D3E84" w:rsidRDefault="00794583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794583" w:rsidRPr="00794583" w:rsidRDefault="00794583" w:rsidP="00674C1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o-RO"/>
              </w:rPr>
            </w:pPr>
            <w:r w:rsidRPr="00794583">
              <w:rPr>
                <w:b/>
                <w:lang w:val="ro-RO"/>
              </w:rPr>
              <w:t>67,5</w:t>
            </w:r>
          </w:p>
        </w:tc>
        <w:tc>
          <w:tcPr>
            <w:tcW w:w="1553" w:type="dxa"/>
          </w:tcPr>
          <w:p w:rsidR="00794583" w:rsidRPr="008C151E" w:rsidRDefault="00794583" w:rsidP="00D05224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94583" w:rsidTr="00794583">
        <w:tc>
          <w:tcPr>
            <w:tcW w:w="672" w:type="dxa"/>
          </w:tcPr>
          <w:p w:rsidR="00794583" w:rsidRDefault="00794583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843" w:type="dxa"/>
          </w:tcPr>
          <w:p w:rsidR="00794583" w:rsidRPr="008D3E84" w:rsidRDefault="00794583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16527">
              <w:rPr>
                <w:sz w:val="22"/>
                <w:szCs w:val="22"/>
                <w:lang w:val="ro-RO"/>
              </w:rPr>
              <w:t>1977/24.03.2026</w:t>
            </w:r>
          </w:p>
        </w:tc>
        <w:tc>
          <w:tcPr>
            <w:tcW w:w="5089" w:type="dxa"/>
          </w:tcPr>
          <w:p w:rsidR="00794583" w:rsidRPr="008D3E84" w:rsidRDefault="00794583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794583" w:rsidRPr="00794583" w:rsidRDefault="00794583" w:rsidP="00674C1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o-RO"/>
              </w:rPr>
            </w:pPr>
            <w:r w:rsidRPr="00794583">
              <w:rPr>
                <w:b/>
                <w:lang w:val="ro-RO"/>
              </w:rPr>
              <w:t>78</w:t>
            </w:r>
          </w:p>
        </w:tc>
        <w:tc>
          <w:tcPr>
            <w:tcW w:w="1553" w:type="dxa"/>
          </w:tcPr>
          <w:p w:rsidR="00794583" w:rsidRDefault="00794583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  <w:tr w:rsidR="00794583" w:rsidTr="00794583">
        <w:tc>
          <w:tcPr>
            <w:tcW w:w="672" w:type="dxa"/>
          </w:tcPr>
          <w:p w:rsidR="00794583" w:rsidRDefault="00794583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843" w:type="dxa"/>
          </w:tcPr>
          <w:p w:rsidR="00794583" w:rsidRPr="008D3E84" w:rsidRDefault="00794583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A10F89">
              <w:rPr>
                <w:lang w:val="ro-RO"/>
              </w:rPr>
              <w:t>2081/27.03.2026</w:t>
            </w:r>
          </w:p>
        </w:tc>
        <w:tc>
          <w:tcPr>
            <w:tcW w:w="5089" w:type="dxa"/>
          </w:tcPr>
          <w:p w:rsidR="00794583" w:rsidRPr="008D3E84" w:rsidRDefault="00794583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794583" w:rsidRPr="00794583" w:rsidRDefault="00794583" w:rsidP="00674C1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o-RO"/>
              </w:rPr>
            </w:pPr>
            <w:r w:rsidRPr="00794583">
              <w:rPr>
                <w:b/>
                <w:lang w:val="ro-RO"/>
              </w:rPr>
              <w:t>80</w:t>
            </w:r>
          </w:p>
        </w:tc>
        <w:tc>
          <w:tcPr>
            <w:tcW w:w="1553" w:type="dxa"/>
          </w:tcPr>
          <w:p w:rsidR="00794583" w:rsidRDefault="00794583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  <w:tr w:rsidR="00794583" w:rsidTr="00794583">
        <w:tc>
          <w:tcPr>
            <w:tcW w:w="672" w:type="dxa"/>
          </w:tcPr>
          <w:p w:rsidR="00794583" w:rsidRDefault="00794583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843" w:type="dxa"/>
          </w:tcPr>
          <w:p w:rsidR="00794583" w:rsidRPr="008D3E84" w:rsidRDefault="00794583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A10F89">
              <w:rPr>
                <w:lang w:val="ro-RO"/>
              </w:rPr>
              <w:t>2084/27.03.2026</w:t>
            </w:r>
          </w:p>
        </w:tc>
        <w:tc>
          <w:tcPr>
            <w:tcW w:w="5089" w:type="dxa"/>
          </w:tcPr>
          <w:p w:rsidR="00794583" w:rsidRPr="008D3E84" w:rsidRDefault="00794583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794583" w:rsidRPr="00794583" w:rsidRDefault="00794583" w:rsidP="00674C1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o-RO"/>
              </w:rPr>
            </w:pPr>
            <w:r w:rsidRPr="00794583">
              <w:rPr>
                <w:b/>
                <w:lang w:val="ro-RO"/>
              </w:rPr>
              <w:t>65</w:t>
            </w:r>
          </w:p>
        </w:tc>
        <w:tc>
          <w:tcPr>
            <w:tcW w:w="1553" w:type="dxa"/>
          </w:tcPr>
          <w:p w:rsidR="00794583" w:rsidRDefault="00794583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  <w:tr w:rsidR="00794583" w:rsidTr="00794583">
        <w:tc>
          <w:tcPr>
            <w:tcW w:w="672" w:type="dxa"/>
          </w:tcPr>
          <w:p w:rsidR="00794583" w:rsidRDefault="00794583" w:rsidP="001A09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843" w:type="dxa"/>
          </w:tcPr>
          <w:p w:rsidR="00794583" w:rsidRPr="008D3E84" w:rsidRDefault="00794583" w:rsidP="001A098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16527">
              <w:rPr>
                <w:sz w:val="22"/>
                <w:szCs w:val="22"/>
                <w:lang w:val="ro-RO"/>
              </w:rPr>
              <w:t>2092/27.03.2026</w:t>
            </w:r>
          </w:p>
        </w:tc>
        <w:tc>
          <w:tcPr>
            <w:tcW w:w="5089" w:type="dxa"/>
          </w:tcPr>
          <w:p w:rsidR="00794583" w:rsidRPr="008D3E84" w:rsidRDefault="00794583" w:rsidP="001A0988">
            <w:pPr>
              <w:rPr>
                <w:sz w:val="22"/>
                <w:szCs w:val="22"/>
                <w:lang w:val="ro-RO"/>
              </w:rPr>
            </w:pPr>
            <w:r w:rsidRPr="008D3E84">
              <w:rPr>
                <w:b/>
                <w:bCs/>
                <w:iCs/>
                <w:sz w:val="22"/>
                <w:szCs w:val="22"/>
                <w:lang w:val="ro-RO"/>
              </w:rPr>
              <w:t>consilier 1A</w:t>
            </w:r>
            <w:r w:rsidRPr="008D3E84">
              <w:rPr>
                <w:bCs/>
                <w:iCs/>
                <w:sz w:val="22"/>
                <w:szCs w:val="22"/>
                <w:lang w:val="ro-RO"/>
              </w:rPr>
              <w:t xml:space="preserve"> la Compartimentul pentru Implementare Proiecte Finanțate din Fonduri Externe Nerambursabile din cadrul Primăriei comunei Gurahonț</w:t>
            </w:r>
          </w:p>
        </w:tc>
        <w:tc>
          <w:tcPr>
            <w:tcW w:w="1016" w:type="dxa"/>
          </w:tcPr>
          <w:p w:rsidR="00794583" w:rsidRPr="00794583" w:rsidRDefault="00794583" w:rsidP="00674C17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o-RO"/>
              </w:rPr>
            </w:pPr>
            <w:r w:rsidRPr="00794583">
              <w:rPr>
                <w:b/>
                <w:lang w:val="ro-RO"/>
              </w:rPr>
              <w:t>95</w:t>
            </w:r>
          </w:p>
        </w:tc>
        <w:tc>
          <w:tcPr>
            <w:tcW w:w="1553" w:type="dxa"/>
          </w:tcPr>
          <w:p w:rsidR="00794583" w:rsidRDefault="00794583" w:rsidP="00D05224">
            <w:pPr>
              <w:jc w:val="center"/>
            </w:pPr>
            <w:r w:rsidRPr="000E4957">
              <w:rPr>
                <w:lang w:val="ro-RO"/>
              </w:rPr>
              <w:t>Admis</w:t>
            </w:r>
          </w:p>
        </w:tc>
      </w:tr>
    </w:tbl>
    <w:p w:rsidR="008444D8" w:rsidRPr="008D3E84" w:rsidRDefault="008444D8" w:rsidP="008444D8">
      <w:pPr>
        <w:spacing w:before="60" w:after="60"/>
        <w:jc w:val="center"/>
        <w:rPr>
          <w:b/>
          <w:sz w:val="10"/>
          <w:szCs w:val="10"/>
          <w:lang w:val="ro-RO"/>
        </w:rPr>
      </w:pPr>
    </w:p>
    <w:p w:rsidR="008C151E" w:rsidRDefault="00656EA1" w:rsidP="008C151E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lang w:val="ro-RO"/>
        </w:rPr>
      </w:pPr>
      <w:r w:rsidRPr="00C8198D">
        <w:rPr>
          <w:rFonts w:ascii="Times New Roman" w:hAnsi="Times New Roman" w:cs="Times New Roman"/>
          <w:lang w:val="ro-RO"/>
        </w:rPr>
        <w:t xml:space="preserve">Candidaţii declaraţi ,,admişi’’ în urma </w:t>
      </w:r>
      <w:r w:rsidR="000415F8">
        <w:rPr>
          <w:rFonts w:ascii="Times New Roman" w:hAnsi="Times New Roman" w:cs="Times New Roman"/>
          <w:lang w:val="ro-RO"/>
        </w:rPr>
        <w:t xml:space="preserve">probei </w:t>
      </w:r>
      <w:r w:rsidR="00745896">
        <w:rPr>
          <w:rFonts w:ascii="Times New Roman" w:hAnsi="Times New Roman" w:cs="Times New Roman"/>
          <w:lang w:val="ro-RO"/>
        </w:rPr>
        <w:t>scrise</w:t>
      </w:r>
      <w:r w:rsidRPr="00C8198D">
        <w:rPr>
          <w:rFonts w:ascii="Times New Roman" w:hAnsi="Times New Roman" w:cs="Times New Roman"/>
          <w:lang w:val="ro-RO"/>
        </w:rPr>
        <w:t xml:space="preserve"> vor susţine </w:t>
      </w:r>
      <w:r w:rsidR="00745896">
        <w:rPr>
          <w:rFonts w:ascii="Times New Roman" w:hAnsi="Times New Roman" w:cs="Times New Roman"/>
          <w:lang w:val="ro-RO"/>
        </w:rPr>
        <w:t>interviul</w:t>
      </w:r>
      <w:r w:rsidR="000415F8">
        <w:rPr>
          <w:rFonts w:ascii="Times New Roman" w:hAnsi="Times New Roman" w:cs="Times New Roman"/>
          <w:lang w:val="ro-RO"/>
        </w:rPr>
        <w:t xml:space="preserve"> </w:t>
      </w:r>
      <w:r w:rsidRPr="00C8198D">
        <w:rPr>
          <w:rFonts w:ascii="Times New Roman" w:hAnsi="Times New Roman" w:cs="Times New Roman"/>
          <w:lang w:val="ro-RO"/>
        </w:rPr>
        <w:t xml:space="preserve">în data de 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14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.0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4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.202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6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 xml:space="preserve"> ora 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10</w:t>
      </w:r>
      <w:r w:rsidR="008C151E" w:rsidRPr="00757F31">
        <w:rPr>
          <w:rFonts w:ascii="Times New Roman" w:hAnsi="Times New Roman" w:cs="Times New Roman"/>
          <w:b/>
          <w:bCs/>
          <w:u w:val="single"/>
          <w:vertAlign w:val="superscript"/>
          <w:lang w:val="ro-RO"/>
        </w:rPr>
        <w:t>00</w:t>
      </w:r>
      <w:r w:rsidRPr="00C8198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C8198D">
        <w:rPr>
          <w:rFonts w:ascii="Times New Roman" w:hAnsi="Times New Roman" w:cs="Times New Roman"/>
          <w:lang w:val="ro-RO"/>
        </w:rPr>
        <w:t xml:space="preserve">la </w:t>
      </w:r>
      <w:r w:rsidR="008C151E" w:rsidRPr="00C8198D">
        <w:rPr>
          <w:rFonts w:ascii="Times New Roman" w:hAnsi="Times New Roman" w:cs="Times New Roman"/>
          <w:lang w:val="ro-RO"/>
        </w:rPr>
        <w:t>sediul Primăriei comunei Gurahonț</w:t>
      </w:r>
      <w:r w:rsidR="00C8198D" w:rsidRPr="00C8198D">
        <w:rPr>
          <w:rFonts w:ascii="Times New Roman" w:hAnsi="Times New Roman" w:cs="Times New Roman"/>
          <w:lang w:val="ro-RO"/>
        </w:rPr>
        <w:t xml:space="preserve">, </w:t>
      </w:r>
      <w:r w:rsidR="00C8198D" w:rsidRPr="00C8198D">
        <w:rPr>
          <w:rFonts w:ascii="Times New Roman" w:eastAsia="Calibri" w:hAnsi="Times New Roman" w:cs="Times New Roman"/>
        </w:rPr>
        <w:t xml:space="preserve">din </w:t>
      </w:r>
      <w:proofErr w:type="spellStart"/>
      <w:r w:rsidR="00C8198D" w:rsidRPr="00C8198D">
        <w:rPr>
          <w:rFonts w:ascii="Times New Roman" w:eastAsia="Calibri" w:hAnsi="Times New Roman" w:cs="Times New Roman"/>
        </w:rPr>
        <w:t>Gurahonț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, str. </w:t>
      </w:r>
      <w:proofErr w:type="spellStart"/>
      <w:r w:rsidR="00C8198D" w:rsidRPr="00C8198D">
        <w:rPr>
          <w:rFonts w:ascii="Times New Roman" w:eastAsia="Calibri" w:hAnsi="Times New Roman" w:cs="Times New Roman"/>
        </w:rPr>
        <w:t>Avram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 </w:t>
      </w:r>
      <w:proofErr w:type="spellStart"/>
      <w:r w:rsidR="00C8198D" w:rsidRPr="00C8198D">
        <w:rPr>
          <w:rFonts w:ascii="Times New Roman" w:eastAsia="Calibri" w:hAnsi="Times New Roman" w:cs="Times New Roman"/>
        </w:rPr>
        <w:t>Iancu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, </w:t>
      </w:r>
      <w:proofErr w:type="spellStart"/>
      <w:r w:rsidR="00C8198D" w:rsidRPr="00C8198D">
        <w:rPr>
          <w:rFonts w:ascii="Times New Roman" w:eastAsia="Calibri" w:hAnsi="Times New Roman" w:cs="Times New Roman"/>
        </w:rPr>
        <w:t>nr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. 29, </w:t>
      </w:r>
      <w:proofErr w:type="spellStart"/>
      <w:r w:rsidR="00C8198D" w:rsidRPr="00C8198D">
        <w:rPr>
          <w:rFonts w:ascii="Times New Roman" w:eastAsia="Calibri" w:hAnsi="Times New Roman" w:cs="Times New Roman"/>
        </w:rPr>
        <w:t>judeţul</w:t>
      </w:r>
      <w:proofErr w:type="spellEnd"/>
      <w:r w:rsidR="00C8198D" w:rsidRPr="00C8198D">
        <w:rPr>
          <w:rFonts w:ascii="Times New Roman" w:eastAsia="Calibri" w:hAnsi="Times New Roman" w:cs="Times New Roman"/>
        </w:rPr>
        <w:t xml:space="preserve"> Arad</w:t>
      </w:r>
      <w:r w:rsidRPr="00C8198D">
        <w:rPr>
          <w:rFonts w:ascii="Times New Roman" w:hAnsi="Times New Roman" w:cs="Times New Roman"/>
          <w:lang w:val="ro-RO"/>
        </w:rPr>
        <w:t>.</w:t>
      </w:r>
    </w:p>
    <w:p w:rsidR="00805976" w:rsidRPr="00805976" w:rsidRDefault="00805976" w:rsidP="008C151E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805976">
        <w:rPr>
          <w:rFonts w:ascii="Times New Roman" w:hAnsi="Times New Roman" w:cs="Times New Roman"/>
          <w:b/>
          <w:u w:val="single"/>
          <w:lang w:val="ro-RO"/>
        </w:rPr>
        <w:t xml:space="preserve">Pe toată perioada derulării </w:t>
      </w:r>
      <w:r w:rsidR="00745896">
        <w:rPr>
          <w:rFonts w:ascii="Times New Roman" w:hAnsi="Times New Roman" w:cs="Times New Roman"/>
          <w:b/>
          <w:u w:val="single"/>
          <w:lang w:val="ro-RO"/>
        </w:rPr>
        <w:t>interviului</w:t>
      </w:r>
      <w:r w:rsidRPr="00805976">
        <w:rPr>
          <w:rFonts w:ascii="Times New Roman" w:hAnsi="Times New Roman" w:cs="Times New Roman"/>
          <w:b/>
          <w:u w:val="single"/>
          <w:lang w:val="ro-RO"/>
        </w:rPr>
        <w:t>, candidaților nu le este permisă deținerea sau folosirea vreunei surse de consultare sau a telefoanelor mobile ori a altor mijloace de comunicare la distanță.</w:t>
      </w:r>
    </w:p>
    <w:p w:rsidR="00656EA1" w:rsidRPr="00C8198D" w:rsidRDefault="00656EA1" w:rsidP="008C151E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lang w:val="ro-RO"/>
        </w:rPr>
      </w:pPr>
      <w:r w:rsidRPr="00C8198D">
        <w:rPr>
          <w:rFonts w:ascii="Times New Roman" w:hAnsi="Times New Roman" w:cs="Times New Roman"/>
          <w:lang w:val="ro-RO"/>
        </w:rPr>
        <w:t xml:space="preserve">Eventualele contestații privind rezultatul </w:t>
      </w:r>
      <w:r w:rsidR="000415F8">
        <w:rPr>
          <w:rFonts w:ascii="Times New Roman" w:hAnsi="Times New Roman" w:cs="Times New Roman"/>
          <w:lang w:val="ro-RO"/>
        </w:rPr>
        <w:t xml:space="preserve">probei </w:t>
      </w:r>
      <w:r w:rsidR="00745896">
        <w:rPr>
          <w:rFonts w:ascii="Times New Roman" w:hAnsi="Times New Roman" w:cs="Times New Roman"/>
          <w:lang w:val="ro-RO"/>
        </w:rPr>
        <w:t>scris</w:t>
      </w:r>
      <w:r w:rsidR="001D5E52">
        <w:rPr>
          <w:rFonts w:ascii="Times New Roman" w:hAnsi="Times New Roman" w:cs="Times New Roman"/>
          <w:lang w:val="ro-RO"/>
        </w:rPr>
        <w:t>e</w:t>
      </w:r>
      <w:r w:rsidRPr="00C8198D">
        <w:rPr>
          <w:rFonts w:ascii="Times New Roman" w:hAnsi="Times New Roman" w:cs="Times New Roman"/>
          <w:lang w:val="ro-RO"/>
        </w:rPr>
        <w:t xml:space="preserve"> se pot depune la </w:t>
      </w:r>
      <w:r w:rsidR="008C151E" w:rsidRPr="00C8198D">
        <w:rPr>
          <w:rFonts w:ascii="Times New Roman" w:hAnsi="Times New Roman" w:cs="Times New Roman"/>
          <w:lang w:val="ro-RO"/>
        </w:rPr>
        <w:t>secretariatul comisiei de soluţionare a contestaţiilor</w:t>
      </w:r>
      <w:r w:rsidRPr="00C8198D">
        <w:rPr>
          <w:rFonts w:ascii="Times New Roman" w:hAnsi="Times New Roman" w:cs="Times New Roman"/>
          <w:lang w:val="ro-RO"/>
        </w:rPr>
        <w:t xml:space="preserve">, până în data de 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0</w:t>
      </w:r>
      <w:r w:rsidR="00745896">
        <w:rPr>
          <w:rFonts w:ascii="Times New Roman" w:hAnsi="Times New Roman" w:cs="Times New Roman"/>
          <w:b/>
          <w:bCs/>
          <w:u w:val="single"/>
          <w:lang w:val="ro-RO"/>
        </w:rPr>
        <w:t>8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.0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4.2026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  <w:r w:rsidRPr="00757F31">
        <w:rPr>
          <w:rFonts w:ascii="Times New Roman" w:hAnsi="Times New Roman" w:cs="Times New Roman"/>
          <w:b/>
          <w:u w:val="single"/>
          <w:lang w:val="ro-RO"/>
        </w:rPr>
        <w:t xml:space="preserve">ora </w:t>
      </w:r>
      <w:r w:rsidR="008C151E" w:rsidRPr="00757F31">
        <w:rPr>
          <w:rFonts w:ascii="Times New Roman" w:hAnsi="Times New Roman" w:cs="Times New Roman"/>
          <w:b/>
          <w:u w:val="single"/>
          <w:lang w:val="ro-RO"/>
        </w:rPr>
        <w:t>14</w:t>
      </w:r>
      <w:r w:rsidR="008C151E" w:rsidRPr="00757F31">
        <w:rPr>
          <w:rFonts w:ascii="Times New Roman" w:hAnsi="Times New Roman" w:cs="Times New Roman"/>
          <w:b/>
          <w:u w:val="single"/>
          <w:vertAlign w:val="superscript"/>
          <w:lang w:val="ro-RO"/>
        </w:rPr>
        <w:t>00</w:t>
      </w:r>
      <w:r w:rsidRPr="00C8198D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:rsidR="00805976" w:rsidRDefault="00656EA1" w:rsidP="00805976">
      <w:pPr>
        <w:pStyle w:val="Default"/>
        <w:numPr>
          <w:ilvl w:val="0"/>
          <w:numId w:val="26"/>
        </w:numPr>
        <w:spacing w:after="38"/>
        <w:ind w:left="567" w:hanging="567"/>
        <w:jc w:val="both"/>
        <w:rPr>
          <w:rFonts w:ascii="Times New Roman" w:hAnsi="Times New Roman" w:cs="Times New Roman"/>
          <w:lang w:val="ro-RO"/>
        </w:rPr>
      </w:pPr>
      <w:r w:rsidRPr="00C8198D">
        <w:rPr>
          <w:rFonts w:ascii="Times New Roman" w:hAnsi="Times New Roman" w:cs="Times New Roman"/>
          <w:lang w:val="ro-RO"/>
        </w:rPr>
        <w:t xml:space="preserve">Afişat astăzi 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0</w:t>
      </w:r>
      <w:r w:rsidR="00745896">
        <w:rPr>
          <w:rFonts w:ascii="Times New Roman" w:hAnsi="Times New Roman" w:cs="Times New Roman"/>
          <w:b/>
          <w:bCs/>
          <w:u w:val="single"/>
          <w:lang w:val="ro-RO"/>
        </w:rPr>
        <w:t>7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.0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4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>.202</w:t>
      </w:r>
      <w:r w:rsidR="00560BC0">
        <w:rPr>
          <w:rFonts w:ascii="Times New Roman" w:hAnsi="Times New Roman" w:cs="Times New Roman"/>
          <w:b/>
          <w:bCs/>
          <w:u w:val="single"/>
          <w:lang w:val="ro-RO"/>
        </w:rPr>
        <w:t>6</w:t>
      </w:r>
      <w:r w:rsidRPr="00757F31">
        <w:rPr>
          <w:rFonts w:ascii="Times New Roman" w:hAnsi="Times New Roman" w:cs="Times New Roman"/>
          <w:b/>
          <w:bCs/>
          <w:u w:val="single"/>
          <w:lang w:val="ro-RO"/>
        </w:rPr>
        <w:t xml:space="preserve"> </w:t>
      </w:r>
      <w:r w:rsidRPr="00757F31">
        <w:rPr>
          <w:rFonts w:ascii="Times New Roman" w:hAnsi="Times New Roman" w:cs="Times New Roman"/>
          <w:b/>
          <w:u w:val="single"/>
          <w:lang w:val="ro-RO"/>
        </w:rPr>
        <w:t xml:space="preserve">ora </w:t>
      </w:r>
      <w:r w:rsidR="008C151E" w:rsidRPr="00757F31">
        <w:rPr>
          <w:rFonts w:ascii="Times New Roman" w:hAnsi="Times New Roman" w:cs="Times New Roman"/>
          <w:b/>
          <w:bCs/>
          <w:u w:val="single"/>
          <w:lang w:val="ro-RO"/>
        </w:rPr>
        <w:t>14</w:t>
      </w:r>
      <w:r w:rsidR="008C151E" w:rsidRPr="00757F31">
        <w:rPr>
          <w:rFonts w:ascii="Times New Roman" w:hAnsi="Times New Roman" w:cs="Times New Roman"/>
          <w:b/>
          <w:bCs/>
          <w:u w:val="single"/>
          <w:vertAlign w:val="superscript"/>
          <w:lang w:val="ro-RO"/>
        </w:rPr>
        <w:t>00</w:t>
      </w:r>
      <w:r w:rsidRPr="00C8198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C8198D">
        <w:rPr>
          <w:rFonts w:ascii="Times New Roman" w:hAnsi="Times New Roman" w:cs="Times New Roman"/>
          <w:lang w:val="ro-RO"/>
        </w:rPr>
        <w:t xml:space="preserve">la sediul </w:t>
      </w:r>
      <w:r w:rsidR="00805976" w:rsidRPr="00C8198D">
        <w:rPr>
          <w:rFonts w:ascii="Times New Roman" w:hAnsi="Times New Roman" w:cs="Times New Roman"/>
          <w:lang w:val="ro-RO"/>
        </w:rPr>
        <w:t xml:space="preserve">Primăriei comunei Gurahonț, </w:t>
      </w:r>
      <w:r w:rsidR="00805976" w:rsidRPr="00C8198D">
        <w:rPr>
          <w:rFonts w:ascii="Times New Roman" w:eastAsia="Calibri" w:hAnsi="Times New Roman" w:cs="Times New Roman"/>
        </w:rPr>
        <w:t xml:space="preserve">din </w:t>
      </w:r>
      <w:proofErr w:type="spellStart"/>
      <w:r w:rsidR="00805976" w:rsidRPr="00C8198D">
        <w:rPr>
          <w:rFonts w:ascii="Times New Roman" w:eastAsia="Calibri" w:hAnsi="Times New Roman" w:cs="Times New Roman"/>
        </w:rPr>
        <w:t>Gurahonț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, str. </w:t>
      </w:r>
      <w:proofErr w:type="spellStart"/>
      <w:r w:rsidR="00805976" w:rsidRPr="00C8198D">
        <w:rPr>
          <w:rFonts w:ascii="Times New Roman" w:eastAsia="Calibri" w:hAnsi="Times New Roman" w:cs="Times New Roman"/>
        </w:rPr>
        <w:t>Avram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 </w:t>
      </w:r>
      <w:proofErr w:type="spellStart"/>
      <w:r w:rsidR="00805976" w:rsidRPr="00C8198D">
        <w:rPr>
          <w:rFonts w:ascii="Times New Roman" w:eastAsia="Calibri" w:hAnsi="Times New Roman" w:cs="Times New Roman"/>
        </w:rPr>
        <w:t>Iancu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, </w:t>
      </w:r>
      <w:proofErr w:type="spellStart"/>
      <w:r w:rsidR="00805976" w:rsidRPr="00C8198D">
        <w:rPr>
          <w:rFonts w:ascii="Times New Roman" w:eastAsia="Calibri" w:hAnsi="Times New Roman" w:cs="Times New Roman"/>
        </w:rPr>
        <w:t>nr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. 29, </w:t>
      </w:r>
      <w:proofErr w:type="spellStart"/>
      <w:r w:rsidR="00805976" w:rsidRPr="00C8198D">
        <w:rPr>
          <w:rFonts w:ascii="Times New Roman" w:eastAsia="Calibri" w:hAnsi="Times New Roman" w:cs="Times New Roman"/>
        </w:rPr>
        <w:t>judeţul</w:t>
      </w:r>
      <w:proofErr w:type="spellEnd"/>
      <w:r w:rsidR="00805976" w:rsidRPr="00C8198D">
        <w:rPr>
          <w:rFonts w:ascii="Times New Roman" w:eastAsia="Calibri" w:hAnsi="Times New Roman" w:cs="Times New Roman"/>
        </w:rPr>
        <w:t xml:space="preserve"> Arad</w:t>
      </w:r>
      <w:r w:rsidR="00805976">
        <w:rPr>
          <w:rFonts w:ascii="Times New Roman" w:hAnsi="Times New Roman" w:cs="Times New Roman"/>
          <w:lang w:val="ro-RO"/>
        </w:rPr>
        <w:t xml:space="preserve"> și pe site-ul </w:t>
      </w:r>
      <w:r w:rsidR="00307E13" w:rsidRPr="00C8198D">
        <w:rPr>
          <w:rFonts w:ascii="Times New Roman" w:hAnsi="Times New Roman" w:cs="Times New Roman"/>
          <w:lang w:val="ro-RO"/>
        </w:rPr>
        <w:t>Primăriei comunei Gurahonț</w:t>
      </w:r>
      <w:r w:rsidR="00757F31">
        <w:rPr>
          <w:rFonts w:ascii="Times New Roman" w:hAnsi="Times New Roman" w:cs="Times New Roman"/>
          <w:lang w:val="ro-RO"/>
        </w:rPr>
        <w:t>.</w:t>
      </w:r>
    </w:p>
    <w:p w:rsidR="001E2C33" w:rsidRPr="008B3659" w:rsidRDefault="001E2C33" w:rsidP="00757F31">
      <w:pPr>
        <w:spacing w:before="60" w:after="60"/>
        <w:ind w:left="2160" w:firstLine="720"/>
        <w:jc w:val="both"/>
        <w:rPr>
          <w:b/>
          <w:sz w:val="16"/>
          <w:szCs w:val="16"/>
          <w:lang w:val="ro-RO"/>
        </w:rPr>
      </w:pPr>
    </w:p>
    <w:p w:rsidR="00757F31" w:rsidRPr="008C151E" w:rsidRDefault="00757F31" w:rsidP="00757F31">
      <w:pPr>
        <w:spacing w:before="60" w:after="60"/>
        <w:ind w:left="2160" w:firstLine="720"/>
        <w:jc w:val="both"/>
        <w:rPr>
          <w:b/>
          <w:lang w:val="ro-RO"/>
        </w:rPr>
      </w:pPr>
      <w:r w:rsidRPr="008C151E">
        <w:rPr>
          <w:b/>
          <w:lang w:val="ro-RO"/>
        </w:rPr>
        <w:t xml:space="preserve">COMISIA DE CONCURS </w:t>
      </w:r>
    </w:p>
    <w:p w:rsidR="00757F31" w:rsidRPr="008D3E84" w:rsidRDefault="00757F31" w:rsidP="00757F31">
      <w:pPr>
        <w:ind w:left="1440" w:right="-284"/>
        <w:rPr>
          <w:sz w:val="16"/>
          <w:szCs w:val="16"/>
          <w:lang w:val="ro-RO"/>
        </w:rPr>
      </w:pPr>
      <w:r w:rsidRPr="008C151E">
        <w:rPr>
          <w:b/>
          <w:lang w:val="ro-RO"/>
        </w:rPr>
        <w:t xml:space="preserve">       </w:t>
      </w:r>
      <w:bookmarkStart w:id="0" w:name="_GoBack"/>
      <w:bookmarkEnd w:id="0"/>
    </w:p>
    <w:sectPr w:rsidR="00757F31" w:rsidRPr="008D3E84" w:rsidSect="008D3E84">
      <w:headerReference w:type="default" r:id="rId9"/>
      <w:pgSz w:w="11906" w:h="16838" w:code="9"/>
      <w:pgMar w:top="720" w:right="566" w:bottom="426" w:left="993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74" w:rsidRDefault="00B72374" w:rsidP="00232A4A">
      <w:r>
        <w:separator/>
      </w:r>
    </w:p>
  </w:endnote>
  <w:endnote w:type="continuationSeparator" w:id="0">
    <w:p w:rsidR="00B72374" w:rsidRDefault="00B72374" w:rsidP="0023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74" w:rsidRDefault="00B72374" w:rsidP="00232A4A">
      <w:r>
        <w:separator/>
      </w:r>
    </w:p>
  </w:footnote>
  <w:footnote w:type="continuationSeparator" w:id="0">
    <w:p w:rsidR="00B72374" w:rsidRDefault="00B72374" w:rsidP="0023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6F" w:rsidRPr="0032396F" w:rsidRDefault="0032396F" w:rsidP="0032396F">
    <w:pPr>
      <w:shd w:val="clear" w:color="auto" w:fill="FFFFFF"/>
      <w:jc w:val="center"/>
    </w:pP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Județul</w:t>
    </w:r>
    <w:proofErr w:type="spellEnd"/>
    <w:r w:rsidRPr="0032396F">
      <w:rPr>
        <w:rFonts w:ascii="Arial" w:eastAsia="Arial" w:hAnsi="Arial" w:cs="Arial"/>
        <w:color w:val="1D2228"/>
        <w:sz w:val="22"/>
        <w:szCs w:val="22"/>
      </w:rPr>
      <w:t xml:space="preserve"> Arad</w:t>
    </w:r>
    <w:r w:rsidRPr="0032396F">
      <w:rPr>
        <w:noProof/>
      </w:rPr>
      <w:drawing>
        <wp:anchor distT="0" distB="0" distL="114300" distR="114300" simplePos="0" relativeHeight="251659264" behindDoc="0" locked="0" layoutInCell="1" hidden="0" allowOverlap="1" wp14:anchorId="57FC6732" wp14:editId="090FD823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95338" cy="1115301"/>
          <wp:effectExtent l="0" t="0" r="0" b="0"/>
          <wp:wrapNone/>
          <wp:docPr id="1" name="image2.png" descr="https://lh7-rt.googleusercontent.com/docsz/AD_4nXfvCqapg9vsVU7IAlEIqd0Abqct73bG0Qlb2AwAecQ2P634VS6cRMoEpGQk8jjjcTRcFGjmF6aCRgE6f9gMyNcgdnKSv1nJr4t7fZ2L7wVpBfKrszHxrjs81op8h7Rf16ujoA9KgLchPYrwYyECdQ?key=PaD3He8Kp4bDvE4JGB6b4-G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fvCqapg9vsVU7IAlEIqd0Abqct73bG0Qlb2AwAecQ2P634VS6cRMoEpGQk8jjjcTRcFGjmF6aCRgE6f9gMyNcgdnKSv1nJr4t7fZ2L7wVpBfKrszHxrjs81op8h7Rf16ujoA9KgLchPYrwYyECdQ?key=PaD3He8Kp4bDvE4JGB6b4-G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338" cy="1115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396F" w:rsidRPr="0032396F" w:rsidRDefault="0032396F" w:rsidP="0032396F">
    <w:pPr>
      <w:shd w:val="clear" w:color="auto" w:fill="FFFFFF"/>
      <w:jc w:val="center"/>
    </w:pP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Primăria</w:t>
    </w:r>
    <w:proofErr w:type="spellEnd"/>
    <w:r w:rsidRPr="0032396F">
      <w:rPr>
        <w:rFonts w:ascii="Arial" w:eastAsia="Arial" w:hAnsi="Arial" w:cs="Arial"/>
        <w:color w:val="1D2228"/>
        <w:sz w:val="22"/>
        <w:szCs w:val="22"/>
      </w:rPr>
      <w:t xml:space="preserve"> </w:t>
    </w: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Comunei</w:t>
    </w:r>
    <w:proofErr w:type="spellEnd"/>
    <w:r w:rsidRPr="0032396F">
      <w:rPr>
        <w:rFonts w:ascii="Arial" w:eastAsia="Arial" w:hAnsi="Arial" w:cs="Arial"/>
        <w:color w:val="1D2228"/>
        <w:sz w:val="22"/>
        <w:szCs w:val="22"/>
      </w:rPr>
      <w:t xml:space="preserve"> </w:t>
    </w:r>
    <w:proofErr w:type="spellStart"/>
    <w:r w:rsidRPr="0032396F">
      <w:rPr>
        <w:rFonts w:ascii="Arial" w:eastAsia="Arial" w:hAnsi="Arial" w:cs="Arial"/>
        <w:color w:val="1D2228"/>
        <w:sz w:val="22"/>
        <w:szCs w:val="22"/>
      </w:rPr>
      <w:t>Gurahonț</w:t>
    </w:r>
    <w:proofErr w:type="spellEnd"/>
  </w:p>
  <w:p w:rsidR="0032396F" w:rsidRPr="0032396F" w:rsidRDefault="00B72374" w:rsidP="0032396F">
    <w:pPr>
      <w:shd w:val="clear" w:color="auto" w:fill="FFFFFF"/>
      <w:jc w:val="center"/>
    </w:pPr>
    <w:hyperlink r:id="rId2"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Loc.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Gurahonț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, Str.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Avram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Iancu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, </w:t>
      </w:r>
      <w:proofErr w:type="spellStart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Nr</w:t>
      </w:r>
      <w:proofErr w:type="spellEnd"/>
      <w:r w:rsidR="0032396F"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>. 29, Jud. Arad</w:t>
      </w:r>
    </w:hyperlink>
    <w:r w:rsidR="0032396F" w:rsidRPr="0032396F">
      <w:t xml:space="preserve">, </w:t>
    </w:r>
    <w:r w:rsidR="0032396F" w:rsidRPr="0032396F">
      <w:rPr>
        <w:rFonts w:ascii="Arial" w:eastAsia="Arial" w:hAnsi="Arial" w:cs="Arial"/>
        <w:sz w:val="22"/>
        <w:szCs w:val="22"/>
      </w:rPr>
      <w:t>317145</w:t>
    </w:r>
  </w:p>
  <w:p w:rsidR="0032396F" w:rsidRPr="0032396F" w:rsidRDefault="0032396F" w:rsidP="0032396F">
    <w:pPr>
      <w:shd w:val="clear" w:color="auto" w:fill="FFFFFF"/>
      <w:jc w:val="center"/>
      <w:rPr>
        <w:rFonts w:ascii="Arial" w:eastAsia="Arial" w:hAnsi="Arial" w:cs="Arial"/>
        <w:color w:val="1D2228"/>
        <w:sz w:val="22"/>
        <w:szCs w:val="22"/>
      </w:rPr>
    </w:pPr>
    <w:r w:rsidRPr="0032396F">
      <w:rPr>
        <w:rFonts w:ascii="Arial" w:eastAsia="Arial" w:hAnsi="Arial" w:cs="Arial"/>
        <w:color w:val="1D2228"/>
        <w:sz w:val="22"/>
        <w:szCs w:val="22"/>
      </w:rPr>
      <w:t xml:space="preserve">Tel: 0257316558 0257316108 Fax 0257316335 </w:t>
    </w:r>
  </w:p>
  <w:p w:rsidR="0032396F" w:rsidRPr="0032396F" w:rsidRDefault="0032396F" w:rsidP="0032396F">
    <w:pPr>
      <w:shd w:val="clear" w:color="auto" w:fill="FFFFFF"/>
      <w:jc w:val="center"/>
    </w:pPr>
    <w:r w:rsidRPr="0032396F">
      <w:rPr>
        <w:rFonts w:ascii="Arial" w:eastAsia="Arial" w:hAnsi="Arial" w:cs="Arial"/>
        <w:color w:val="1D2228"/>
        <w:sz w:val="22"/>
        <w:szCs w:val="22"/>
      </w:rPr>
      <w:t>Site:</w:t>
    </w:r>
    <w:hyperlink r:id="rId3">
      <w:r w:rsidRPr="0032396F">
        <w:rPr>
          <w:rFonts w:ascii="Arial" w:eastAsia="Arial" w:hAnsi="Arial" w:cs="Arial"/>
          <w:color w:val="1155CC"/>
          <w:sz w:val="22"/>
          <w:szCs w:val="22"/>
          <w:u w:val="single"/>
        </w:rPr>
        <w:t xml:space="preserve"> www.primaria-gurahont.ro</w:t>
      </w:r>
    </w:hyperlink>
  </w:p>
  <w:p w:rsidR="0032396F" w:rsidRPr="0032396F" w:rsidRDefault="0032396F" w:rsidP="0032396F">
    <w:pPr>
      <w:jc w:val="center"/>
    </w:pPr>
    <w:r w:rsidRPr="0032396F">
      <w:rPr>
        <w:rFonts w:ascii="Arial" w:eastAsia="Arial" w:hAnsi="Arial" w:cs="Arial"/>
        <w:sz w:val="22"/>
        <w:szCs w:val="22"/>
      </w:rPr>
      <w:t>Email</w:t>
    </w:r>
    <w:r w:rsidRPr="0032396F">
      <w:rPr>
        <w:rFonts w:ascii="Arial" w:eastAsia="Arial" w:hAnsi="Arial" w:cs="Arial"/>
        <w:color w:val="1D2228"/>
        <w:sz w:val="22"/>
        <w:szCs w:val="22"/>
      </w:rPr>
      <w:t xml:space="preserve">: </w:t>
    </w:r>
    <w:hyperlink r:id="rId4">
      <w:r w:rsidRPr="0032396F">
        <w:rPr>
          <w:rFonts w:ascii="Arial" w:eastAsia="Arial" w:hAnsi="Arial" w:cs="Arial"/>
          <w:color w:val="1155CC"/>
          <w:sz w:val="22"/>
          <w:szCs w:val="22"/>
          <w:highlight w:val="white"/>
          <w:u w:val="single"/>
        </w:rPr>
        <w:t>contact@primaria-gurahont.ro</w:t>
      </w:r>
    </w:hyperlink>
  </w:p>
  <w:p w:rsidR="0032396F" w:rsidRPr="0032396F" w:rsidRDefault="0032396F" w:rsidP="0032396F">
    <w:pPr>
      <w:tabs>
        <w:tab w:val="center" w:pos="4536"/>
        <w:tab w:val="right" w:pos="9072"/>
      </w:tabs>
      <w:rPr>
        <w:rFonts w:ascii="Arial" w:eastAsia="Arial" w:hAnsi="Arial" w:cs="Arial"/>
        <w:color w:val="1D2228"/>
        <w:sz w:val="22"/>
        <w:szCs w:val="22"/>
      </w:rPr>
    </w:pPr>
    <w:r w:rsidRPr="0032396F">
      <w:rPr>
        <w:rFonts w:ascii="Arial" w:eastAsia="Arial" w:hAnsi="Arial" w:cs="Arial"/>
        <w:b/>
        <w:color w:val="0000FF"/>
        <w:sz w:val="22"/>
        <w:szCs w:val="22"/>
        <w:highlight w:val="white"/>
      </w:rPr>
      <w:t>_________________________</w:t>
    </w:r>
    <w:r w:rsidRPr="0032396F">
      <w:rPr>
        <w:rFonts w:ascii="Arial" w:eastAsia="Arial" w:hAnsi="Arial" w:cs="Arial"/>
        <w:b/>
        <w:color w:val="FFFF00"/>
        <w:sz w:val="22"/>
        <w:szCs w:val="22"/>
        <w:highlight w:val="white"/>
      </w:rPr>
      <w:t>________________________</w:t>
    </w:r>
    <w:r w:rsidRPr="0032396F">
      <w:rPr>
        <w:rFonts w:ascii="Arial" w:eastAsia="Arial" w:hAnsi="Arial" w:cs="Arial"/>
        <w:b/>
        <w:color w:val="FF0000"/>
        <w:sz w:val="22"/>
        <w:szCs w:val="22"/>
        <w:highlight w:val="white"/>
      </w:rPr>
      <w:t>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6E9107"/>
    <w:multiLevelType w:val="hybridMultilevel"/>
    <w:tmpl w:val="F1E52F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BF23CB"/>
    <w:multiLevelType w:val="hybridMultilevel"/>
    <w:tmpl w:val="EF14947E"/>
    <w:lvl w:ilvl="0" w:tplc="193087C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F03E12"/>
    <w:multiLevelType w:val="hybridMultilevel"/>
    <w:tmpl w:val="F7725A92"/>
    <w:lvl w:ilvl="0" w:tplc="882095B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C6DD7"/>
    <w:multiLevelType w:val="hybridMultilevel"/>
    <w:tmpl w:val="57B6714E"/>
    <w:lvl w:ilvl="0" w:tplc="CE7043C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BB0763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13A02177"/>
    <w:multiLevelType w:val="hybridMultilevel"/>
    <w:tmpl w:val="08BA4278"/>
    <w:lvl w:ilvl="0" w:tplc="253A9CA6">
      <w:start w:val="19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6">
    <w:nsid w:val="1A3B7E26"/>
    <w:multiLevelType w:val="hybridMultilevel"/>
    <w:tmpl w:val="9D927DD2"/>
    <w:lvl w:ilvl="0" w:tplc="01660D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1B595573"/>
    <w:multiLevelType w:val="hybridMultilevel"/>
    <w:tmpl w:val="7E5C2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A3EBC"/>
    <w:multiLevelType w:val="hybridMultilevel"/>
    <w:tmpl w:val="D724392A"/>
    <w:lvl w:ilvl="0" w:tplc="1E1EE564">
      <w:start w:val="19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9">
    <w:nsid w:val="1E9C7C46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1F6D5F28"/>
    <w:multiLevelType w:val="hybridMultilevel"/>
    <w:tmpl w:val="A86CB154"/>
    <w:lvl w:ilvl="0" w:tplc="7130C5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3F2B2A"/>
    <w:multiLevelType w:val="hybridMultilevel"/>
    <w:tmpl w:val="B0F4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43BF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28F8647D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08E6459"/>
    <w:multiLevelType w:val="hybridMultilevel"/>
    <w:tmpl w:val="DD92BD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915C56"/>
    <w:multiLevelType w:val="hybridMultilevel"/>
    <w:tmpl w:val="C5968802"/>
    <w:lvl w:ilvl="0" w:tplc="20B28CC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A430B"/>
    <w:multiLevelType w:val="hybridMultilevel"/>
    <w:tmpl w:val="824647F0"/>
    <w:lvl w:ilvl="0" w:tplc="2E305F24">
      <w:start w:val="19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46641CA3"/>
    <w:multiLevelType w:val="hybridMultilevel"/>
    <w:tmpl w:val="ACF49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EE2B6D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5F383861"/>
    <w:multiLevelType w:val="hybridMultilevel"/>
    <w:tmpl w:val="C5DE8214"/>
    <w:lvl w:ilvl="0" w:tplc="E8DAA78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C82047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6375497B"/>
    <w:multiLevelType w:val="hybridMultilevel"/>
    <w:tmpl w:val="94D2CC76"/>
    <w:lvl w:ilvl="0" w:tplc="ADF4E3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F90EB4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673D6135"/>
    <w:multiLevelType w:val="hybridMultilevel"/>
    <w:tmpl w:val="8020B7B0"/>
    <w:lvl w:ilvl="0" w:tplc="DF6CD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398D59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B84E0D"/>
    <w:multiLevelType w:val="hybridMultilevel"/>
    <w:tmpl w:val="8630799E"/>
    <w:lvl w:ilvl="0" w:tplc="3ED4B8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6E54666D"/>
    <w:multiLevelType w:val="hybridMultilevel"/>
    <w:tmpl w:val="85AA705E"/>
    <w:lvl w:ilvl="0" w:tplc="E8DAA7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F77A8"/>
    <w:multiLevelType w:val="hybridMultilevel"/>
    <w:tmpl w:val="662AB40E"/>
    <w:lvl w:ilvl="0" w:tplc="0D3C017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3"/>
  </w:num>
  <w:num w:numId="2">
    <w:abstractNumId w:val="14"/>
  </w:num>
  <w:num w:numId="3">
    <w:abstractNumId w:val="17"/>
  </w:num>
  <w:num w:numId="4">
    <w:abstractNumId w:val="5"/>
  </w:num>
  <w:num w:numId="5">
    <w:abstractNumId w:val="1"/>
  </w:num>
  <w:num w:numId="6">
    <w:abstractNumId w:val="16"/>
  </w:num>
  <w:num w:numId="7">
    <w:abstractNumId w:val="8"/>
  </w:num>
  <w:num w:numId="8">
    <w:abstractNumId w:val="15"/>
  </w:num>
  <w:num w:numId="9">
    <w:abstractNumId w:val="12"/>
  </w:num>
  <w:num w:numId="10">
    <w:abstractNumId w:val="22"/>
  </w:num>
  <w:num w:numId="11">
    <w:abstractNumId w:val="2"/>
  </w:num>
  <w:num w:numId="12">
    <w:abstractNumId w:val="10"/>
  </w:num>
  <w:num w:numId="13">
    <w:abstractNumId w:val="3"/>
  </w:num>
  <w:num w:numId="14">
    <w:abstractNumId w:val="26"/>
  </w:num>
  <w:num w:numId="15">
    <w:abstractNumId w:val="13"/>
  </w:num>
  <w:num w:numId="16">
    <w:abstractNumId w:val="7"/>
  </w:num>
  <w:num w:numId="17">
    <w:abstractNumId w:val="20"/>
  </w:num>
  <w:num w:numId="18">
    <w:abstractNumId w:val="9"/>
  </w:num>
  <w:num w:numId="19">
    <w:abstractNumId w:val="18"/>
  </w:num>
  <w:num w:numId="20">
    <w:abstractNumId w:val="4"/>
  </w:num>
  <w:num w:numId="21">
    <w:abstractNumId w:val="11"/>
  </w:num>
  <w:num w:numId="22">
    <w:abstractNumId w:val="21"/>
  </w:num>
  <w:num w:numId="23">
    <w:abstractNumId w:val="24"/>
  </w:num>
  <w:num w:numId="24">
    <w:abstractNumId w:val="6"/>
  </w:num>
  <w:num w:numId="25">
    <w:abstractNumId w:val="0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9"/>
    <w:rsid w:val="00012C89"/>
    <w:rsid w:val="00014588"/>
    <w:rsid w:val="00016527"/>
    <w:rsid w:val="000415F8"/>
    <w:rsid w:val="000431EC"/>
    <w:rsid w:val="00062005"/>
    <w:rsid w:val="000661F7"/>
    <w:rsid w:val="000747B2"/>
    <w:rsid w:val="00081DDC"/>
    <w:rsid w:val="000869FD"/>
    <w:rsid w:val="000C0FFB"/>
    <w:rsid w:val="000E4EC2"/>
    <w:rsid w:val="000F4618"/>
    <w:rsid w:val="00100107"/>
    <w:rsid w:val="00102C20"/>
    <w:rsid w:val="00102EA8"/>
    <w:rsid w:val="00103CBC"/>
    <w:rsid w:val="00113CB1"/>
    <w:rsid w:val="001230A2"/>
    <w:rsid w:val="00123AA8"/>
    <w:rsid w:val="001243F8"/>
    <w:rsid w:val="0013022F"/>
    <w:rsid w:val="00130E43"/>
    <w:rsid w:val="00131860"/>
    <w:rsid w:val="00141A8C"/>
    <w:rsid w:val="001440EF"/>
    <w:rsid w:val="001676E6"/>
    <w:rsid w:val="00170B41"/>
    <w:rsid w:val="00182367"/>
    <w:rsid w:val="001837A2"/>
    <w:rsid w:val="00194DC3"/>
    <w:rsid w:val="001B2953"/>
    <w:rsid w:val="001B6CFE"/>
    <w:rsid w:val="001D5E52"/>
    <w:rsid w:val="001E2C33"/>
    <w:rsid w:val="001E3488"/>
    <w:rsid w:val="00232A05"/>
    <w:rsid w:val="00232A4A"/>
    <w:rsid w:val="002361A3"/>
    <w:rsid w:val="00236F7F"/>
    <w:rsid w:val="002503E0"/>
    <w:rsid w:val="00262785"/>
    <w:rsid w:val="00267A43"/>
    <w:rsid w:val="00275DF6"/>
    <w:rsid w:val="002826C1"/>
    <w:rsid w:val="002870E8"/>
    <w:rsid w:val="002B6A70"/>
    <w:rsid w:val="002C1653"/>
    <w:rsid w:val="002C370F"/>
    <w:rsid w:val="002E7005"/>
    <w:rsid w:val="002F17FE"/>
    <w:rsid w:val="002F247D"/>
    <w:rsid w:val="00307E13"/>
    <w:rsid w:val="0032396F"/>
    <w:rsid w:val="003332D3"/>
    <w:rsid w:val="00334507"/>
    <w:rsid w:val="00350FEB"/>
    <w:rsid w:val="00367589"/>
    <w:rsid w:val="003720E3"/>
    <w:rsid w:val="0039334E"/>
    <w:rsid w:val="003A36D3"/>
    <w:rsid w:val="003B3C93"/>
    <w:rsid w:val="003B7EFA"/>
    <w:rsid w:val="003C412A"/>
    <w:rsid w:val="003D0012"/>
    <w:rsid w:val="003F44BB"/>
    <w:rsid w:val="003F5BCA"/>
    <w:rsid w:val="00400C7E"/>
    <w:rsid w:val="0041211A"/>
    <w:rsid w:val="0041603A"/>
    <w:rsid w:val="00423E4B"/>
    <w:rsid w:val="00447A4E"/>
    <w:rsid w:val="00450DC1"/>
    <w:rsid w:val="00450E29"/>
    <w:rsid w:val="00452243"/>
    <w:rsid w:val="0046268A"/>
    <w:rsid w:val="00464F96"/>
    <w:rsid w:val="00471648"/>
    <w:rsid w:val="00474D06"/>
    <w:rsid w:val="00476DC6"/>
    <w:rsid w:val="00492154"/>
    <w:rsid w:val="004A3025"/>
    <w:rsid w:val="004A5EAB"/>
    <w:rsid w:val="004A6054"/>
    <w:rsid w:val="004C34A2"/>
    <w:rsid w:val="004D681A"/>
    <w:rsid w:val="00500301"/>
    <w:rsid w:val="00523084"/>
    <w:rsid w:val="0052460A"/>
    <w:rsid w:val="005273A2"/>
    <w:rsid w:val="00531910"/>
    <w:rsid w:val="0054573A"/>
    <w:rsid w:val="00551E4C"/>
    <w:rsid w:val="00560BC0"/>
    <w:rsid w:val="0057689B"/>
    <w:rsid w:val="005A6468"/>
    <w:rsid w:val="005A7EB9"/>
    <w:rsid w:val="005B114A"/>
    <w:rsid w:val="005D2989"/>
    <w:rsid w:val="005E06A8"/>
    <w:rsid w:val="005E7C80"/>
    <w:rsid w:val="005F613C"/>
    <w:rsid w:val="00650FA8"/>
    <w:rsid w:val="00656EA1"/>
    <w:rsid w:val="00660563"/>
    <w:rsid w:val="00664356"/>
    <w:rsid w:val="0067437B"/>
    <w:rsid w:val="006779B2"/>
    <w:rsid w:val="00680AC5"/>
    <w:rsid w:val="00692C77"/>
    <w:rsid w:val="006B7BF7"/>
    <w:rsid w:val="006C3FB4"/>
    <w:rsid w:val="006E70A4"/>
    <w:rsid w:val="007115DC"/>
    <w:rsid w:val="007331A4"/>
    <w:rsid w:val="00736641"/>
    <w:rsid w:val="00745896"/>
    <w:rsid w:val="007464F1"/>
    <w:rsid w:val="00757F31"/>
    <w:rsid w:val="00770210"/>
    <w:rsid w:val="00794583"/>
    <w:rsid w:val="007A7240"/>
    <w:rsid w:val="007B214B"/>
    <w:rsid w:val="007B7A8A"/>
    <w:rsid w:val="007C3A6C"/>
    <w:rsid w:val="007D0A0C"/>
    <w:rsid w:val="007D2716"/>
    <w:rsid w:val="007E133D"/>
    <w:rsid w:val="007E1A34"/>
    <w:rsid w:val="007E7A5F"/>
    <w:rsid w:val="007F3138"/>
    <w:rsid w:val="00805118"/>
    <w:rsid w:val="00805976"/>
    <w:rsid w:val="00812F8B"/>
    <w:rsid w:val="00824128"/>
    <w:rsid w:val="008444D8"/>
    <w:rsid w:val="00860B0D"/>
    <w:rsid w:val="00861E8F"/>
    <w:rsid w:val="008702D8"/>
    <w:rsid w:val="008B3659"/>
    <w:rsid w:val="008B5E9B"/>
    <w:rsid w:val="008C151E"/>
    <w:rsid w:val="008D3E84"/>
    <w:rsid w:val="00905E96"/>
    <w:rsid w:val="009150EA"/>
    <w:rsid w:val="00916DAB"/>
    <w:rsid w:val="00933BE3"/>
    <w:rsid w:val="00934B72"/>
    <w:rsid w:val="00941B0F"/>
    <w:rsid w:val="00967E4D"/>
    <w:rsid w:val="00967EE7"/>
    <w:rsid w:val="009822B4"/>
    <w:rsid w:val="00984AB8"/>
    <w:rsid w:val="009A0780"/>
    <w:rsid w:val="009A1436"/>
    <w:rsid w:val="009E140A"/>
    <w:rsid w:val="009E3551"/>
    <w:rsid w:val="009E55E5"/>
    <w:rsid w:val="009F3F1D"/>
    <w:rsid w:val="00A105C2"/>
    <w:rsid w:val="00A13CE1"/>
    <w:rsid w:val="00A26D64"/>
    <w:rsid w:val="00A31EA7"/>
    <w:rsid w:val="00A41189"/>
    <w:rsid w:val="00A53D0D"/>
    <w:rsid w:val="00A70D7E"/>
    <w:rsid w:val="00A7308C"/>
    <w:rsid w:val="00A7540E"/>
    <w:rsid w:val="00A7765D"/>
    <w:rsid w:val="00A83DB1"/>
    <w:rsid w:val="00A93380"/>
    <w:rsid w:val="00AC1853"/>
    <w:rsid w:val="00AC3471"/>
    <w:rsid w:val="00AC5008"/>
    <w:rsid w:val="00AE3DAB"/>
    <w:rsid w:val="00B068CB"/>
    <w:rsid w:val="00B17CD5"/>
    <w:rsid w:val="00B418F1"/>
    <w:rsid w:val="00B505FC"/>
    <w:rsid w:val="00B72374"/>
    <w:rsid w:val="00BA41AB"/>
    <w:rsid w:val="00BA4696"/>
    <w:rsid w:val="00BA4E8C"/>
    <w:rsid w:val="00BB3D73"/>
    <w:rsid w:val="00BD06F0"/>
    <w:rsid w:val="00BD783B"/>
    <w:rsid w:val="00BD7EE7"/>
    <w:rsid w:val="00BE0216"/>
    <w:rsid w:val="00BE02C3"/>
    <w:rsid w:val="00BE3ADB"/>
    <w:rsid w:val="00BF0F84"/>
    <w:rsid w:val="00C02642"/>
    <w:rsid w:val="00C0378A"/>
    <w:rsid w:val="00C109AC"/>
    <w:rsid w:val="00C13045"/>
    <w:rsid w:val="00C2728C"/>
    <w:rsid w:val="00C71D72"/>
    <w:rsid w:val="00C8198D"/>
    <w:rsid w:val="00C8376E"/>
    <w:rsid w:val="00CA76E3"/>
    <w:rsid w:val="00CB1D8A"/>
    <w:rsid w:val="00CB52AC"/>
    <w:rsid w:val="00CC1531"/>
    <w:rsid w:val="00CD38EA"/>
    <w:rsid w:val="00CE19F7"/>
    <w:rsid w:val="00CE27FA"/>
    <w:rsid w:val="00CE3503"/>
    <w:rsid w:val="00CF3838"/>
    <w:rsid w:val="00D132E8"/>
    <w:rsid w:val="00D36A5D"/>
    <w:rsid w:val="00D43433"/>
    <w:rsid w:val="00D45E9A"/>
    <w:rsid w:val="00D46B35"/>
    <w:rsid w:val="00D63FD4"/>
    <w:rsid w:val="00D8523D"/>
    <w:rsid w:val="00D97B37"/>
    <w:rsid w:val="00DA4820"/>
    <w:rsid w:val="00DB29AE"/>
    <w:rsid w:val="00E00772"/>
    <w:rsid w:val="00E13127"/>
    <w:rsid w:val="00E20B6B"/>
    <w:rsid w:val="00E36A40"/>
    <w:rsid w:val="00E4550A"/>
    <w:rsid w:val="00E813A0"/>
    <w:rsid w:val="00EA0552"/>
    <w:rsid w:val="00EB3FCA"/>
    <w:rsid w:val="00EC3D0D"/>
    <w:rsid w:val="00EE780D"/>
    <w:rsid w:val="00F076A6"/>
    <w:rsid w:val="00F10414"/>
    <w:rsid w:val="00F42BB0"/>
    <w:rsid w:val="00F4576E"/>
    <w:rsid w:val="00F84680"/>
    <w:rsid w:val="00F92B1E"/>
    <w:rsid w:val="00FB1EA4"/>
    <w:rsid w:val="00FB4F3B"/>
    <w:rsid w:val="00FC2E39"/>
    <w:rsid w:val="00FC4F5A"/>
    <w:rsid w:val="00FE03D2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59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GrilTabel">
    <w:name w:val="Table Grid"/>
    <w:basedOn w:val="TabelNormal"/>
    <w:uiPriority w:val="59"/>
    <w:rsid w:val="00E8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D38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D38EA"/>
    <w:rPr>
      <w:rFonts w:ascii="Tahoma" w:hAnsi="Tahoma" w:cs="Tahoma"/>
      <w:sz w:val="16"/>
      <w:szCs w:val="16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232A4A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232A4A"/>
    <w:rPr>
      <w:sz w:val="24"/>
      <w:szCs w:val="24"/>
      <w:lang w:val="en-US" w:eastAsia="en-US"/>
    </w:rPr>
  </w:style>
  <w:style w:type="character" w:customStyle="1" w:styleId="MeniuneNerezolvat">
    <w:name w:val="Mențiune Nerezolvat"/>
    <w:uiPriority w:val="99"/>
    <w:semiHidden/>
    <w:unhideWhenUsed/>
    <w:rsid w:val="00267A43"/>
    <w:rPr>
      <w:color w:val="605E5C"/>
      <w:shd w:val="clear" w:color="auto" w:fill="E1DFDD"/>
    </w:rPr>
  </w:style>
  <w:style w:type="paragraph" w:styleId="NormalWeb">
    <w:name w:val="Normal (Web)"/>
    <w:basedOn w:val="Normal"/>
    <w:rsid w:val="00012C89"/>
    <w:pPr>
      <w:spacing w:before="100" w:beforeAutospacing="1" w:after="100" w:afterAutospacing="1"/>
    </w:pPr>
  </w:style>
  <w:style w:type="paragraph" w:customStyle="1" w:styleId="CompanyName">
    <w:name w:val="Company Name"/>
    <w:basedOn w:val="Normal"/>
    <w:rsid w:val="005B114A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</w:rPr>
  </w:style>
  <w:style w:type="paragraph" w:customStyle="1" w:styleId="al">
    <w:name w:val="a_l"/>
    <w:basedOn w:val="Normal"/>
    <w:rsid w:val="00D45E9A"/>
    <w:pPr>
      <w:spacing w:before="100" w:beforeAutospacing="1" w:after="100" w:afterAutospacing="1"/>
    </w:pPr>
  </w:style>
  <w:style w:type="character" w:customStyle="1" w:styleId="cmg">
    <w:name w:val="cmg"/>
    <w:rsid w:val="00D45E9A"/>
  </w:style>
  <w:style w:type="paragraph" w:styleId="Indentcorptext">
    <w:name w:val="Body Text Indent"/>
    <w:basedOn w:val="Normal"/>
    <w:link w:val="IndentcorptextCaracter"/>
    <w:rsid w:val="0067437B"/>
    <w:pPr>
      <w:spacing w:after="120"/>
      <w:ind w:left="283"/>
    </w:pPr>
    <w:rPr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67437B"/>
  </w:style>
  <w:style w:type="paragraph" w:styleId="Listparagraf">
    <w:name w:val="List Paragraph"/>
    <w:basedOn w:val="Normal"/>
    <w:uiPriority w:val="34"/>
    <w:qFormat/>
    <w:rsid w:val="00861E8F"/>
    <w:pPr>
      <w:ind w:left="720"/>
      <w:contextualSpacing/>
    </w:pPr>
  </w:style>
  <w:style w:type="paragraph" w:customStyle="1" w:styleId="Default">
    <w:name w:val="Default"/>
    <w:rsid w:val="00656E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59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GrilTabel">
    <w:name w:val="Table Grid"/>
    <w:basedOn w:val="TabelNormal"/>
    <w:uiPriority w:val="59"/>
    <w:rsid w:val="00E8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D38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D38EA"/>
    <w:rPr>
      <w:rFonts w:ascii="Tahoma" w:hAnsi="Tahoma" w:cs="Tahoma"/>
      <w:sz w:val="16"/>
      <w:szCs w:val="16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232A4A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232A4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232A4A"/>
    <w:rPr>
      <w:sz w:val="24"/>
      <w:szCs w:val="24"/>
      <w:lang w:val="en-US" w:eastAsia="en-US"/>
    </w:rPr>
  </w:style>
  <w:style w:type="character" w:customStyle="1" w:styleId="MeniuneNerezolvat">
    <w:name w:val="Mențiune Nerezolvat"/>
    <w:uiPriority w:val="99"/>
    <w:semiHidden/>
    <w:unhideWhenUsed/>
    <w:rsid w:val="00267A43"/>
    <w:rPr>
      <w:color w:val="605E5C"/>
      <w:shd w:val="clear" w:color="auto" w:fill="E1DFDD"/>
    </w:rPr>
  </w:style>
  <w:style w:type="paragraph" w:styleId="NormalWeb">
    <w:name w:val="Normal (Web)"/>
    <w:basedOn w:val="Normal"/>
    <w:rsid w:val="00012C89"/>
    <w:pPr>
      <w:spacing w:before="100" w:beforeAutospacing="1" w:after="100" w:afterAutospacing="1"/>
    </w:pPr>
  </w:style>
  <w:style w:type="paragraph" w:customStyle="1" w:styleId="CompanyName">
    <w:name w:val="Company Name"/>
    <w:basedOn w:val="Normal"/>
    <w:rsid w:val="005B114A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</w:rPr>
  </w:style>
  <w:style w:type="paragraph" w:customStyle="1" w:styleId="al">
    <w:name w:val="a_l"/>
    <w:basedOn w:val="Normal"/>
    <w:rsid w:val="00D45E9A"/>
    <w:pPr>
      <w:spacing w:before="100" w:beforeAutospacing="1" w:after="100" w:afterAutospacing="1"/>
    </w:pPr>
  </w:style>
  <w:style w:type="character" w:customStyle="1" w:styleId="cmg">
    <w:name w:val="cmg"/>
    <w:rsid w:val="00D45E9A"/>
  </w:style>
  <w:style w:type="paragraph" w:styleId="Indentcorptext">
    <w:name w:val="Body Text Indent"/>
    <w:basedOn w:val="Normal"/>
    <w:link w:val="IndentcorptextCaracter"/>
    <w:rsid w:val="0067437B"/>
    <w:pPr>
      <w:spacing w:after="120"/>
      <w:ind w:left="283"/>
    </w:pPr>
    <w:rPr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67437B"/>
  </w:style>
  <w:style w:type="paragraph" w:styleId="Listparagraf">
    <w:name w:val="List Paragraph"/>
    <w:basedOn w:val="Normal"/>
    <w:uiPriority w:val="34"/>
    <w:qFormat/>
    <w:rsid w:val="00861E8F"/>
    <w:pPr>
      <w:ind w:left="720"/>
      <w:contextualSpacing/>
    </w:pPr>
  </w:style>
  <w:style w:type="paragraph" w:customStyle="1" w:styleId="Default">
    <w:name w:val="Default"/>
    <w:rsid w:val="00656E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ia-gurahont.ro/" TargetMode="External"/><Relationship Id="rId2" Type="http://schemas.openxmlformats.org/officeDocument/2006/relationships/hyperlink" Target="https://maps.app.goo.gl/7gWBdnmX6MWCNz2C8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ontact@primaria-gurahont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ANTET2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5687-3527-4790-83C5-7B85086F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ANTET2.dot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Sebes</Company>
  <LinksUpToDate>false</LinksUpToDate>
  <CharactersWithSpaces>2106</CharactersWithSpaces>
  <SharedDoc>false</SharedDoc>
  <HLinks>
    <vt:vector size="12" baseType="variant">
      <vt:variant>
        <vt:i4>3866691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mailto:contact@primaria-gurahont.ro</vt:lpwstr>
      </vt:variant>
      <vt:variant>
        <vt:lpwstr/>
      </vt:variant>
      <vt:variant>
        <vt:i4>3866691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mailto:contact@primaria-gurahont.ro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Boca Ioan</dc:creator>
  <cp:lastModifiedBy>user</cp:lastModifiedBy>
  <cp:revision>3</cp:revision>
  <cp:lastPrinted>2026-04-07T10:56:00Z</cp:lastPrinted>
  <dcterms:created xsi:type="dcterms:W3CDTF">2026-04-07T10:56:00Z</dcterms:created>
  <dcterms:modified xsi:type="dcterms:W3CDTF">2026-04-07T10:56:00Z</dcterms:modified>
</cp:coreProperties>
</file>