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D8" w:rsidRPr="00C8198D" w:rsidRDefault="008444D8" w:rsidP="008444D8">
      <w:pPr>
        <w:spacing w:before="60" w:after="60"/>
        <w:jc w:val="both"/>
        <w:rPr>
          <w:b/>
          <w:lang w:val="ro-RO"/>
        </w:rPr>
      </w:pPr>
      <w:r w:rsidRPr="00C8198D">
        <w:rPr>
          <w:b/>
          <w:lang w:val="ro-RO"/>
        </w:rPr>
        <w:t xml:space="preserve">COMISIA DE CONCURS </w:t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  <w:t>ANEXA</w:t>
      </w:r>
    </w:p>
    <w:p w:rsidR="008444D8" w:rsidRPr="00C8198D" w:rsidRDefault="008444D8" w:rsidP="008444D8">
      <w:pPr>
        <w:spacing w:before="60" w:after="60"/>
        <w:ind w:left="4320" w:right="-426" w:firstLine="720"/>
        <w:jc w:val="center"/>
        <w:rPr>
          <w:b/>
          <w:lang w:val="ro-RO"/>
        </w:rPr>
      </w:pPr>
      <w:r w:rsidRPr="00C8198D">
        <w:rPr>
          <w:b/>
          <w:lang w:val="ro-RO"/>
        </w:rPr>
        <w:t xml:space="preserve">la Procesul – Verbal nr. </w:t>
      </w:r>
      <w:r w:rsidR="00062005">
        <w:rPr>
          <w:b/>
          <w:lang w:val="ro-RO"/>
        </w:rPr>
        <w:t>1</w:t>
      </w:r>
      <w:r w:rsidR="000F4618">
        <w:rPr>
          <w:b/>
          <w:lang w:val="ro-RO"/>
        </w:rPr>
        <w:t>801</w:t>
      </w:r>
      <w:r w:rsidRPr="00C8198D">
        <w:rPr>
          <w:b/>
          <w:lang w:val="ro-RO"/>
        </w:rPr>
        <w:t>/</w:t>
      </w:r>
      <w:r w:rsidR="00D46B35">
        <w:rPr>
          <w:b/>
          <w:lang w:val="ro-RO"/>
        </w:rPr>
        <w:t>24</w:t>
      </w:r>
      <w:r w:rsidR="00656EA1" w:rsidRPr="00C8198D">
        <w:rPr>
          <w:b/>
          <w:lang w:val="ro-RO"/>
        </w:rPr>
        <w:t>.02</w:t>
      </w:r>
      <w:r w:rsidRPr="00C8198D">
        <w:rPr>
          <w:b/>
          <w:lang w:val="ro-RO"/>
        </w:rPr>
        <w:t>.202</w:t>
      </w:r>
      <w:r w:rsidR="00656EA1" w:rsidRPr="00C8198D">
        <w:rPr>
          <w:b/>
          <w:lang w:val="ro-RO"/>
        </w:rPr>
        <w:t>5</w:t>
      </w:r>
    </w:p>
    <w:p w:rsidR="008444D8" w:rsidRDefault="008444D8" w:rsidP="008444D8">
      <w:pPr>
        <w:spacing w:before="60" w:after="60"/>
        <w:rPr>
          <w:sz w:val="16"/>
          <w:szCs w:val="16"/>
          <w:lang w:val="ro-RO"/>
        </w:rPr>
      </w:pPr>
    </w:p>
    <w:p w:rsidR="00AF0223" w:rsidRDefault="00AF0223" w:rsidP="008444D8">
      <w:pPr>
        <w:spacing w:before="60" w:after="60"/>
        <w:rPr>
          <w:sz w:val="16"/>
          <w:szCs w:val="16"/>
          <w:lang w:val="ro-RO"/>
        </w:rPr>
      </w:pPr>
    </w:p>
    <w:p w:rsidR="00AF0223" w:rsidRDefault="00AF0223" w:rsidP="008444D8">
      <w:pPr>
        <w:spacing w:before="60" w:after="60"/>
        <w:rPr>
          <w:sz w:val="16"/>
          <w:szCs w:val="16"/>
          <w:lang w:val="ro-RO"/>
        </w:rPr>
      </w:pPr>
    </w:p>
    <w:p w:rsidR="00AF0223" w:rsidRDefault="00AF0223" w:rsidP="008444D8">
      <w:pPr>
        <w:spacing w:before="60" w:after="60"/>
        <w:rPr>
          <w:sz w:val="16"/>
          <w:szCs w:val="16"/>
          <w:lang w:val="ro-RO"/>
        </w:rPr>
      </w:pPr>
    </w:p>
    <w:p w:rsidR="00D46B35" w:rsidRPr="00D46B35" w:rsidRDefault="00D46B35" w:rsidP="00D46B35">
      <w:pPr>
        <w:pStyle w:val="Titlu1"/>
        <w:spacing w:before="60" w:after="60"/>
        <w:jc w:val="center"/>
        <w:rPr>
          <w:lang w:val="ro-RO"/>
        </w:rPr>
      </w:pPr>
      <w:r w:rsidRPr="00D46B35">
        <w:rPr>
          <w:lang w:val="ro-RO"/>
        </w:rPr>
        <w:t>REZULTATUL</w:t>
      </w:r>
      <w:r>
        <w:rPr>
          <w:lang w:val="ro-RO"/>
        </w:rPr>
        <w:t xml:space="preserve"> </w:t>
      </w:r>
      <w:r w:rsidRPr="00D46B35">
        <w:rPr>
          <w:lang w:val="ro-RO"/>
        </w:rPr>
        <w:t xml:space="preserve">PROBEI SUPLIMENTARE </w:t>
      </w:r>
    </w:p>
    <w:p w:rsidR="00D46B35" w:rsidRPr="00D46B35" w:rsidRDefault="00D46B35" w:rsidP="00D46B35">
      <w:pPr>
        <w:jc w:val="center"/>
        <w:rPr>
          <w:b/>
          <w:lang w:val="ro-RO"/>
        </w:rPr>
      </w:pPr>
      <w:r>
        <w:rPr>
          <w:b/>
          <w:lang w:val="ro-RO"/>
        </w:rPr>
        <w:t xml:space="preserve">la </w:t>
      </w:r>
      <w:r w:rsidRPr="00D46B35">
        <w:rPr>
          <w:b/>
          <w:lang w:val="ro-RO"/>
        </w:rPr>
        <w:t>concursul pentru ocuparea unui post contractual de execuție vacant de consilier 1A - în cadrul Compartimentului pentru Implementare Proiecte Finanțate din Fonduri Externe Nerambursabile, din aparatului de specialitate al Primarului comunei Gurahonț, pe perioadă determinată, organizat în perioada 31.01.2025-06.03.2025</w:t>
      </w:r>
    </w:p>
    <w:p w:rsidR="00D46B35" w:rsidRPr="00F07E36" w:rsidRDefault="00D46B35" w:rsidP="00D46B35">
      <w:pPr>
        <w:jc w:val="both"/>
        <w:rPr>
          <w:sz w:val="28"/>
          <w:szCs w:val="28"/>
          <w:lang w:val="ro-RO"/>
        </w:rPr>
      </w:pPr>
    </w:p>
    <w:tbl>
      <w:tblPr>
        <w:tblStyle w:val="GrilTabel"/>
        <w:tblW w:w="10173" w:type="dxa"/>
        <w:tblLook w:val="04A0" w:firstRow="1" w:lastRow="0" w:firstColumn="1" w:lastColumn="0" w:noHBand="0" w:noVBand="1"/>
      </w:tblPr>
      <w:tblGrid>
        <w:gridCol w:w="675"/>
        <w:gridCol w:w="1708"/>
        <w:gridCol w:w="5211"/>
        <w:gridCol w:w="1016"/>
        <w:gridCol w:w="1563"/>
      </w:tblGrid>
      <w:tr w:rsidR="00C2728C" w:rsidTr="00C2728C">
        <w:tc>
          <w:tcPr>
            <w:tcW w:w="675" w:type="dxa"/>
          </w:tcPr>
          <w:p w:rsidR="00D46B35" w:rsidRPr="00C2728C" w:rsidRDefault="00D46B35" w:rsidP="001A0988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>Nr. crt.</w:t>
            </w:r>
          </w:p>
        </w:tc>
        <w:tc>
          <w:tcPr>
            <w:tcW w:w="1708" w:type="dxa"/>
          </w:tcPr>
          <w:p w:rsidR="00D46B35" w:rsidRPr="00C2728C" w:rsidRDefault="00D46B35" w:rsidP="001A0988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>Codul candidatului</w:t>
            </w:r>
          </w:p>
        </w:tc>
        <w:tc>
          <w:tcPr>
            <w:tcW w:w="5211" w:type="dxa"/>
          </w:tcPr>
          <w:p w:rsidR="00D46B35" w:rsidRPr="00C2728C" w:rsidRDefault="00D46B35" w:rsidP="001A0988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>Funcţia contractuală scoasă la concurs</w:t>
            </w:r>
          </w:p>
        </w:tc>
        <w:tc>
          <w:tcPr>
            <w:tcW w:w="1016" w:type="dxa"/>
          </w:tcPr>
          <w:p w:rsidR="00D46B35" w:rsidRPr="00C2728C" w:rsidRDefault="00C2728C" w:rsidP="001A0988">
            <w:pPr>
              <w:jc w:val="center"/>
              <w:rPr>
                <w:b/>
              </w:rPr>
            </w:pPr>
            <w:r w:rsidRPr="00C2728C">
              <w:rPr>
                <w:b/>
                <w:lang w:val="ro-RO"/>
              </w:rPr>
              <w:t>Punctaj obținut</w:t>
            </w:r>
          </w:p>
        </w:tc>
        <w:tc>
          <w:tcPr>
            <w:tcW w:w="1563" w:type="dxa"/>
          </w:tcPr>
          <w:p w:rsidR="00D46B35" w:rsidRPr="00C2728C" w:rsidRDefault="00D46B35" w:rsidP="00C2728C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 xml:space="preserve">Rezultatul probei suplimentare </w:t>
            </w:r>
          </w:p>
        </w:tc>
      </w:tr>
      <w:tr w:rsidR="000F4618" w:rsidTr="00C2728C">
        <w:tc>
          <w:tcPr>
            <w:tcW w:w="675" w:type="dxa"/>
          </w:tcPr>
          <w:p w:rsidR="000F4618" w:rsidRDefault="000F4618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708" w:type="dxa"/>
          </w:tcPr>
          <w:p w:rsidR="000F4618" w:rsidRPr="008D3E84" w:rsidRDefault="000F4618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8D3E84">
              <w:rPr>
                <w:sz w:val="22"/>
                <w:szCs w:val="22"/>
                <w:lang w:val="ro-RO"/>
              </w:rPr>
              <w:t>1461/10.02.2025</w:t>
            </w:r>
          </w:p>
        </w:tc>
        <w:tc>
          <w:tcPr>
            <w:tcW w:w="5211" w:type="dxa"/>
          </w:tcPr>
          <w:p w:rsidR="000F4618" w:rsidRPr="008D3E84" w:rsidRDefault="000F4618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0F4618" w:rsidRPr="008C151E" w:rsidRDefault="000F4618" w:rsidP="00D05224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1563" w:type="dxa"/>
          </w:tcPr>
          <w:p w:rsidR="000F4618" w:rsidRPr="008C151E" w:rsidRDefault="000F4618" w:rsidP="00D05224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0F4618" w:rsidTr="00C2728C">
        <w:tc>
          <w:tcPr>
            <w:tcW w:w="675" w:type="dxa"/>
          </w:tcPr>
          <w:p w:rsidR="000F4618" w:rsidRDefault="000F4618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08" w:type="dxa"/>
          </w:tcPr>
          <w:p w:rsidR="000F4618" w:rsidRPr="008D3E84" w:rsidRDefault="000F4618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8D3E84">
              <w:rPr>
                <w:sz w:val="22"/>
                <w:szCs w:val="22"/>
                <w:lang w:val="ro-RO"/>
              </w:rPr>
              <w:t>1544/13.02.2025</w:t>
            </w:r>
          </w:p>
        </w:tc>
        <w:tc>
          <w:tcPr>
            <w:tcW w:w="5211" w:type="dxa"/>
          </w:tcPr>
          <w:p w:rsidR="000F4618" w:rsidRPr="008D3E84" w:rsidRDefault="000F4618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0F4618" w:rsidRPr="008C151E" w:rsidRDefault="000F4618" w:rsidP="00D05224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1563" w:type="dxa"/>
          </w:tcPr>
          <w:p w:rsidR="000F4618" w:rsidRDefault="000F4618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  <w:tr w:rsidR="000F4618" w:rsidTr="00C2728C">
        <w:tc>
          <w:tcPr>
            <w:tcW w:w="675" w:type="dxa"/>
          </w:tcPr>
          <w:p w:rsidR="000F4618" w:rsidRDefault="000F4618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708" w:type="dxa"/>
          </w:tcPr>
          <w:p w:rsidR="000F4618" w:rsidRPr="008D3E84" w:rsidRDefault="000F4618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8D3E84">
              <w:rPr>
                <w:sz w:val="22"/>
                <w:szCs w:val="22"/>
                <w:lang w:val="ro-RO"/>
              </w:rPr>
              <w:t>1576/13.02.2025</w:t>
            </w:r>
          </w:p>
        </w:tc>
        <w:tc>
          <w:tcPr>
            <w:tcW w:w="5211" w:type="dxa"/>
          </w:tcPr>
          <w:p w:rsidR="000F4618" w:rsidRPr="008D3E84" w:rsidRDefault="000F4618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0F4618" w:rsidRPr="008C151E" w:rsidRDefault="000F4618" w:rsidP="00D05224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1563" w:type="dxa"/>
          </w:tcPr>
          <w:p w:rsidR="000F4618" w:rsidRDefault="000F4618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  <w:tr w:rsidR="000F4618" w:rsidTr="00C2728C">
        <w:tc>
          <w:tcPr>
            <w:tcW w:w="675" w:type="dxa"/>
          </w:tcPr>
          <w:p w:rsidR="000F4618" w:rsidRDefault="000F4618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708" w:type="dxa"/>
          </w:tcPr>
          <w:p w:rsidR="000F4618" w:rsidRPr="008D3E84" w:rsidRDefault="000F4618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8D3E84">
              <w:rPr>
                <w:sz w:val="22"/>
                <w:szCs w:val="22"/>
                <w:lang w:val="ro-RO"/>
              </w:rPr>
              <w:t>1580/13.02.2025</w:t>
            </w:r>
          </w:p>
        </w:tc>
        <w:tc>
          <w:tcPr>
            <w:tcW w:w="5211" w:type="dxa"/>
          </w:tcPr>
          <w:p w:rsidR="000F4618" w:rsidRPr="008D3E84" w:rsidRDefault="000F4618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0F4618" w:rsidRPr="008C151E" w:rsidRDefault="000F4618" w:rsidP="00D05224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1563" w:type="dxa"/>
          </w:tcPr>
          <w:p w:rsidR="000F4618" w:rsidRDefault="000F4618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  <w:tr w:rsidR="000F4618" w:rsidTr="00C2728C">
        <w:tc>
          <w:tcPr>
            <w:tcW w:w="675" w:type="dxa"/>
          </w:tcPr>
          <w:p w:rsidR="000F4618" w:rsidRDefault="000F4618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708" w:type="dxa"/>
          </w:tcPr>
          <w:p w:rsidR="000F4618" w:rsidRPr="008D3E84" w:rsidRDefault="000F4618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8D3E84">
              <w:rPr>
                <w:sz w:val="22"/>
                <w:szCs w:val="22"/>
                <w:lang w:val="ro-RO"/>
              </w:rPr>
              <w:t>1594/14.02.2025</w:t>
            </w:r>
          </w:p>
        </w:tc>
        <w:tc>
          <w:tcPr>
            <w:tcW w:w="5211" w:type="dxa"/>
          </w:tcPr>
          <w:p w:rsidR="000F4618" w:rsidRPr="008D3E84" w:rsidRDefault="000F4618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0F4618" w:rsidRPr="008C151E" w:rsidRDefault="000F4618" w:rsidP="00D05224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1563" w:type="dxa"/>
          </w:tcPr>
          <w:p w:rsidR="000F4618" w:rsidRDefault="000F4618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</w:tbl>
    <w:p w:rsidR="008444D8" w:rsidRPr="008D3E84" w:rsidRDefault="008444D8" w:rsidP="008444D8">
      <w:pPr>
        <w:spacing w:before="60" w:after="60"/>
        <w:jc w:val="center"/>
        <w:rPr>
          <w:b/>
          <w:sz w:val="10"/>
          <w:szCs w:val="10"/>
          <w:lang w:val="ro-RO"/>
        </w:rPr>
      </w:pPr>
    </w:p>
    <w:p w:rsidR="008C151E" w:rsidRDefault="00656EA1" w:rsidP="008C151E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lang w:val="ro-RO"/>
        </w:rPr>
      </w:pPr>
      <w:r w:rsidRPr="00C8198D">
        <w:rPr>
          <w:rFonts w:ascii="Times New Roman" w:hAnsi="Times New Roman" w:cs="Times New Roman"/>
          <w:lang w:val="ro-RO"/>
        </w:rPr>
        <w:t xml:space="preserve">Candidaţii declaraţi ,,admişi’’ în urma </w:t>
      </w:r>
      <w:r w:rsidR="000415F8">
        <w:rPr>
          <w:rFonts w:ascii="Times New Roman" w:hAnsi="Times New Roman" w:cs="Times New Roman"/>
          <w:lang w:val="ro-RO"/>
        </w:rPr>
        <w:t>probei suplimentare</w:t>
      </w:r>
      <w:r w:rsidRPr="00C8198D">
        <w:rPr>
          <w:rFonts w:ascii="Times New Roman" w:hAnsi="Times New Roman" w:cs="Times New Roman"/>
          <w:lang w:val="ro-RO"/>
        </w:rPr>
        <w:t xml:space="preserve"> vor susţine proba </w:t>
      </w:r>
      <w:r w:rsidR="000415F8">
        <w:rPr>
          <w:rFonts w:ascii="Times New Roman" w:hAnsi="Times New Roman" w:cs="Times New Roman"/>
          <w:lang w:val="ro-RO"/>
        </w:rPr>
        <w:t xml:space="preserve">scrisă </w:t>
      </w:r>
      <w:r w:rsidRPr="00C8198D">
        <w:rPr>
          <w:rFonts w:ascii="Times New Roman" w:hAnsi="Times New Roman" w:cs="Times New Roman"/>
          <w:lang w:val="ro-RO"/>
        </w:rPr>
        <w:t xml:space="preserve">în data de 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2</w:t>
      </w:r>
      <w:r w:rsidR="000415F8">
        <w:rPr>
          <w:rFonts w:ascii="Times New Roman" w:hAnsi="Times New Roman" w:cs="Times New Roman"/>
          <w:b/>
          <w:bCs/>
          <w:u w:val="single"/>
          <w:lang w:val="ro-RO"/>
        </w:rPr>
        <w:t>7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.02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.202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5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 xml:space="preserve"> ora 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9</w:t>
      </w:r>
      <w:r w:rsidR="008C151E" w:rsidRPr="00757F31">
        <w:rPr>
          <w:rFonts w:ascii="Times New Roman" w:hAnsi="Times New Roman" w:cs="Times New Roman"/>
          <w:b/>
          <w:bCs/>
          <w:u w:val="single"/>
          <w:vertAlign w:val="superscript"/>
          <w:lang w:val="ro-RO"/>
        </w:rPr>
        <w:t>00</w:t>
      </w:r>
      <w:r w:rsidRPr="00C8198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C8198D">
        <w:rPr>
          <w:rFonts w:ascii="Times New Roman" w:hAnsi="Times New Roman" w:cs="Times New Roman"/>
          <w:lang w:val="ro-RO"/>
        </w:rPr>
        <w:t xml:space="preserve">la </w:t>
      </w:r>
      <w:r w:rsidR="008C151E" w:rsidRPr="00C8198D">
        <w:rPr>
          <w:rFonts w:ascii="Times New Roman" w:hAnsi="Times New Roman" w:cs="Times New Roman"/>
          <w:lang w:val="ro-RO"/>
        </w:rPr>
        <w:t>sediul Primăriei comunei Gurahonț</w:t>
      </w:r>
      <w:r w:rsidR="00C8198D" w:rsidRPr="00C8198D">
        <w:rPr>
          <w:rFonts w:ascii="Times New Roman" w:hAnsi="Times New Roman" w:cs="Times New Roman"/>
          <w:lang w:val="ro-RO"/>
        </w:rPr>
        <w:t xml:space="preserve">, </w:t>
      </w:r>
      <w:r w:rsidR="00C8198D" w:rsidRPr="00C8198D">
        <w:rPr>
          <w:rFonts w:ascii="Times New Roman" w:eastAsia="Calibri" w:hAnsi="Times New Roman" w:cs="Times New Roman"/>
        </w:rPr>
        <w:t xml:space="preserve">din </w:t>
      </w:r>
      <w:proofErr w:type="spellStart"/>
      <w:r w:rsidR="00C8198D" w:rsidRPr="00C8198D">
        <w:rPr>
          <w:rFonts w:ascii="Times New Roman" w:eastAsia="Calibri" w:hAnsi="Times New Roman" w:cs="Times New Roman"/>
        </w:rPr>
        <w:t>Gurahonț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, str. </w:t>
      </w:r>
      <w:proofErr w:type="spellStart"/>
      <w:r w:rsidR="00C8198D" w:rsidRPr="00C8198D">
        <w:rPr>
          <w:rFonts w:ascii="Times New Roman" w:eastAsia="Calibri" w:hAnsi="Times New Roman" w:cs="Times New Roman"/>
        </w:rPr>
        <w:t>Avram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 </w:t>
      </w:r>
      <w:proofErr w:type="spellStart"/>
      <w:r w:rsidR="00C8198D" w:rsidRPr="00C8198D">
        <w:rPr>
          <w:rFonts w:ascii="Times New Roman" w:eastAsia="Calibri" w:hAnsi="Times New Roman" w:cs="Times New Roman"/>
        </w:rPr>
        <w:t>Iancu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, </w:t>
      </w:r>
      <w:proofErr w:type="spellStart"/>
      <w:r w:rsidR="00C8198D" w:rsidRPr="00C8198D">
        <w:rPr>
          <w:rFonts w:ascii="Times New Roman" w:eastAsia="Calibri" w:hAnsi="Times New Roman" w:cs="Times New Roman"/>
        </w:rPr>
        <w:t>nr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. 29, </w:t>
      </w:r>
      <w:proofErr w:type="spellStart"/>
      <w:r w:rsidR="00C8198D" w:rsidRPr="00C8198D">
        <w:rPr>
          <w:rFonts w:ascii="Times New Roman" w:eastAsia="Calibri" w:hAnsi="Times New Roman" w:cs="Times New Roman"/>
        </w:rPr>
        <w:t>judeţul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 Arad</w:t>
      </w:r>
      <w:r w:rsidRPr="00C8198D">
        <w:rPr>
          <w:rFonts w:ascii="Times New Roman" w:hAnsi="Times New Roman" w:cs="Times New Roman"/>
          <w:lang w:val="ro-RO"/>
        </w:rPr>
        <w:t>.</w:t>
      </w:r>
    </w:p>
    <w:p w:rsidR="00805976" w:rsidRPr="00805976" w:rsidRDefault="00805976" w:rsidP="008C151E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805976">
        <w:rPr>
          <w:rFonts w:ascii="Times New Roman" w:hAnsi="Times New Roman" w:cs="Times New Roman"/>
          <w:b/>
          <w:u w:val="single"/>
          <w:lang w:val="ro-RO"/>
        </w:rPr>
        <w:t xml:space="preserve">Pe toată perioada derulării probei </w:t>
      </w:r>
      <w:r w:rsidR="000415F8">
        <w:rPr>
          <w:rFonts w:ascii="Times New Roman" w:hAnsi="Times New Roman" w:cs="Times New Roman"/>
          <w:b/>
          <w:u w:val="single"/>
          <w:lang w:val="ro-RO"/>
        </w:rPr>
        <w:t>scrise</w:t>
      </w:r>
      <w:r w:rsidRPr="00805976">
        <w:rPr>
          <w:rFonts w:ascii="Times New Roman" w:hAnsi="Times New Roman" w:cs="Times New Roman"/>
          <w:b/>
          <w:u w:val="single"/>
          <w:lang w:val="ro-RO"/>
        </w:rPr>
        <w:t>, candidaților nu le este permisă deținerea sau folosirea vreunei surse de consultare sau a telefoanelor mobile ori a altor mijloace de comunicare la distanță.</w:t>
      </w:r>
    </w:p>
    <w:p w:rsidR="00656EA1" w:rsidRPr="00C8198D" w:rsidRDefault="00656EA1" w:rsidP="008C151E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lang w:val="ro-RO"/>
        </w:rPr>
      </w:pPr>
      <w:r w:rsidRPr="00C8198D">
        <w:rPr>
          <w:rFonts w:ascii="Times New Roman" w:hAnsi="Times New Roman" w:cs="Times New Roman"/>
          <w:lang w:val="ro-RO"/>
        </w:rPr>
        <w:t xml:space="preserve">Eventualele contestații privind rezultatul </w:t>
      </w:r>
      <w:r w:rsidR="000415F8">
        <w:rPr>
          <w:rFonts w:ascii="Times New Roman" w:hAnsi="Times New Roman" w:cs="Times New Roman"/>
          <w:lang w:val="ro-RO"/>
        </w:rPr>
        <w:t>probei suplimentare</w:t>
      </w:r>
      <w:r w:rsidRPr="00C8198D">
        <w:rPr>
          <w:rFonts w:ascii="Times New Roman" w:hAnsi="Times New Roman" w:cs="Times New Roman"/>
          <w:lang w:val="ro-RO"/>
        </w:rPr>
        <w:t xml:space="preserve"> se pot depune la </w:t>
      </w:r>
      <w:r w:rsidR="008C151E" w:rsidRPr="00C8198D">
        <w:rPr>
          <w:rFonts w:ascii="Times New Roman" w:hAnsi="Times New Roman" w:cs="Times New Roman"/>
          <w:lang w:val="ro-RO"/>
        </w:rPr>
        <w:t>secretariatul comisiei de soluţionare a contestaţiilor</w:t>
      </w:r>
      <w:r w:rsidRPr="00C8198D">
        <w:rPr>
          <w:rFonts w:ascii="Times New Roman" w:hAnsi="Times New Roman" w:cs="Times New Roman"/>
          <w:lang w:val="ro-RO"/>
        </w:rPr>
        <w:t xml:space="preserve">, până în data de </w:t>
      </w:r>
      <w:r w:rsidR="000415F8">
        <w:rPr>
          <w:rFonts w:ascii="Times New Roman" w:hAnsi="Times New Roman" w:cs="Times New Roman"/>
          <w:b/>
          <w:bCs/>
          <w:u w:val="single"/>
          <w:lang w:val="ro-RO"/>
        </w:rPr>
        <w:t>25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.0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2.2025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  <w:r w:rsidRPr="00757F31">
        <w:rPr>
          <w:rFonts w:ascii="Times New Roman" w:hAnsi="Times New Roman" w:cs="Times New Roman"/>
          <w:b/>
          <w:u w:val="single"/>
          <w:lang w:val="ro-RO"/>
        </w:rPr>
        <w:t xml:space="preserve">ora </w:t>
      </w:r>
      <w:r w:rsidR="008C151E" w:rsidRPr="00757F31">
        <w:rPr>
          <w:rFonts w:ascii="Times New Roman" w:hAnsi="Times New Roman" w:cs="Times New Roman"/>
          <w:b/>
          <w:u w:val="single"/>
          <w:lang w:val="ro-RO"/>
        </w:rPr>
        <w:t>14</w:t>
      </w:r>
      <w:r w:rsidR="008C151E" w:rsidRPr="00757F31">
        <w:rPr>
          <w:rFonts w:ascii="Times New Roman" w:hAnsi="Times New Roman" w:cs="Times New Roman"/>
          <w:b/>
          <w:u w:val="single"/>
          <w:vertAlign w:val="superscript"/>
          <w:lang w:val="ro-RO"/>
        </w:rPr>
        <w:t>00</w:t>
      </w:r>
      <w:r w:rsidRPr="00C8198D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:rsidR="00805976" w:rsidRDefault="00656EA1" w:rsidP="00805976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lang w:val="ro-RO"/>
        </w:rPr>
      </w:pPr>
      <w:r w:rsidRPr="00C8198D">
        <w:rPr>
          <w:rFonts w:ascii="Times New Roman" w:hAnsi="Times New Roman" w:cs="Times New Roman"/>
          <w:lang w:val="ro-RO"/>
        </w:rPr>
        <w:t xml:space="preserve">Afişat astăzi </w:t>
      </w:r>
      <w:r w:rsidR="000415F8">
        <w:rPr>
          <w:rFonts w:ascii="Times New Roman" w:hAnsi="Times New Roman" w:cs="Times New Roman"/>
          <w:b/>
          <w:bCs/>
          <w:u w:val="single"/>
          <w:lang w:val="ro-RO"/>
        </w:rPr>
        <w:t>24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.0</w:t>
      </w:r>
      <w:r w:rsidR="000415F8">
        <w:rPr>
          <w:rFonts w:ascii="Times New Roman" w:hAnsi="Times New Roman" w:cs="Times New Roman"/>
          <w:b/>
          <w:bCs/>
          <w:u w:val="single"/>
          <w:lang w:val="ro-RO"/>
        </w:rPr>
        <w:t>2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.202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5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  <w:r w:rsidRPr="00757F31">
        <w:rPr>
          <w:rFonts w:ascii="Times New Roman" w:hAnsi="Times New Roman" w:cs="Times New Roman"/>
          <w:b/>
          <w:u w:val="single"/>
          <w:lang w:val="ro-RO"/>
        </w:rPr>
        <w:t xml:space="preserve">ora 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14</w:t>
      </w:r>
      <w:r w:rsidR="008C151E" w:rsidRPr="00757F31">
        <w:rPr>
          <w:rFonts w:ascii="Times New Roman" w:hAnsi="Times New Roman" w:cs="Times New Roman"/>
          <w:b/>
          <w:bCs/>
          <w:u w:val="single"/>
          <w:vertAlign w:val="superscript"/>
          <w:lang w:val="ro-RO"/>
        </w:rPr>
        <w:t>00</w:t>
      </w:r>
      <w:r w:rsidRPr="00C8198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C8198D">
        <w:rPr>
          <w:rFonts w:ascii="Times New Roman" w:hAnsi="Times New Roman" w:cs="Times New Roman"/>
          <w:lang w:val="ro-RO"/>
        </w:rPr>
        <w:t xml:space="preserve">la sediul </w:t>
      </w:r>
      <w:r w:rsidR="00805976" w:rsidRPr="00C8198D">
        <w:rPr>
          <w:rFonts w:ascii="Times New Roman" w:hAnsi="Times New Roman" w:cs="Times New Roman"/>
          <w:lang w:val="ro-RO"/>
        </w:rPr>
        <w:t xml:space="preserve">Primăriei comunei Gurahonț, </w:t>
      </w:r>
      <w:r w:rsidR="00805976" w:rsidRPr="00C8198D">
        <w:rPr>
          <w:rFonts w:ascii="Times New Roman" w:eastAsia="Calibri" w:hAnsi="Times New Roman" w:cs="Times New Roman"/>
        </w:rPr>
        <w:t xml:space="preserve">din </w:t>
      </w:r>
      <w:proofErr w:type="spellStart"/>
      <w:r w:rsidR="00805976" w:rsidRPr="00C8198D">
        <w:rPr>
          <w:rFonts w:ascii="Times New Roman" w:eastAsia="Calibri" w:hAnsi="Times New Roman" w:cs="Times New Roman"/>
        </w:rPr>
        <w:t>Gurahonț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, str. </w:t>
      </w:r>
      <w:proofErr w:type="spellStart"/>
      <w:r w:rsidR="00805976" w:rsidRPr="00C8198D">
        <w:rPr>
          <w:rFonts w:ascii="Times New Roman" w:eastAsia="Calibri" w:hAnsi="Times New Roman" w:cs="Times New Roman"/>
        </w:rPr>
        <w:t>Avram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 </w:t>
      </w:r>
      <w:proofErr w:type="spellStart"/>
      <w:r w:rsidR="00805976" w:rsidRPr="00C8198D">
        <w:rPr>
          <w:rFonts w:ascii="Times New Roman" w:eastAsia="Calibri" w:hAnsi="Times New Roman" w:cs="Times New Roman"/>
        </w:rPr>
        <w:t>Iancu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, </w:t>
      </w:r>
      <w:proofErr w:type="spellStart"/>
      <w:r w:rsidR="00805976" w:rsidRPr="00C8198D">
        <w:rPr>
          <w:rFonts w:ascii="Times New Roman" w:eastAsia="Calibri" w:hAnsi="Times New Roman" w:cs="Times New Roman"/>
        </w:rPr>
        <w:t>nr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. 29, </w:t>
      </w:r>
      <w:proofErr w:type="spellStart"/>
      <w:r w:rsidR="00805976" w:rsidRPr="00C8198D">
        <w:rPr>
          <w:rFonts w:ascii="Times New Roman" w:eastAsia="Calibri" w:hAnsi="Times New Roman" w:cs="Times New Roman"/>
        </w:rPr>
        <w:t>judeţul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 Arad</w:t>
      </w:r>
      <w:r w:rsidR="00805976">
        <w:rPr>
          <w:rFonts w:ascii="Times New Roman" w:hAnsi="Times New Roman" w:cs="Times New Roman"/>
          <w:lang w:val="ro-RO"/>
        </w:rPr>
        <w:t xml:space="preserve"> și pe site-ul </w:t>
      </w:r>
      <w:r w:rsidR="00307E13" w:rsidRPr="00C8198D">
        <w:rPr>
          <w:rFonts w:ascii="Times New Roman" w:hAnsi="Times New Roman" w:cs="Times New Roman"/>
          <w:lang w:val="ro-RO"/>
        </w:rPr>
        <w:t>Primăriei comunei Gurahonț</w:t>
      </w:r>
      <w:r w:rsidR="00757F31">
        <w:rPr>
          <w:rFonts w:ascii="Times New Roman" w:hAnsi="Times New Roman" w:cs="Times New Roman"/>
          <w:lang w:val="ro-RO"/>
        </w:rPr>
        <w:t>.</w:t>
      </w:r>
    </w:p>
    <w:p w:rsidR="001E2C33" w:rsidRDefault="001E2C33" w:rsidP="00757F31">
      <w:pPr>
        <w:spacing w:before="60" w:after="60"/>
        <w:ind w:left="2160" w:firstLine="720"/>
        <w:jc w:val="both"/>
        <w:rPr>
          <w:b/>
          <w:lang w:val="ro-RO"/>
        </w:rPr>
      </w:pPr>
    </w:p>
    <w:p w:rsidR="00127123" w:rsidRDefault="00127123" w:rsidP="00757F31">
      <w:pPr>
        <w:spacing w:before="60" w:after="60"/>
        <w:ind w:left="2160" w:firstLine="720"/>
        <w:jc w:val="both"/>
        <w:rPr>
          <w:b/>
          <w:lang w:val="ro-RO"/>
        </w:rPr>
      </w:pPr>
    </w:p>
    <w:p w:rsidR="00127123" w:rsidRDefault="00127123" w:rsidP="00757F31">
      <w:pPr>
        <w:spacing w:before="60" w:after="60"/>
        <w:ind w:left="2160" w:firstLine="720"/>
        <w:jc w:val="both"/>
        <w:rPr>
          <w:b/>
          <w:lang w:val="ro-RO"/>
        </w:rPr>
      </w:pPr>
    </w:p>
    <w:p w:rsidR="00757F31" w:rsidRPr="008C151E" w:rsidRDefault="00757F31" w:rsidP="00AF0223">
      <w:pPr>
        <w:spacing w:before="60" w:after="60"/>
        <w:jc w:val="center"/>
        <w:rPr>
          <w:b/>
          <w:lang w:val="ro-RO"/>
        </w:rPr>
      </w:pPr>
      <w:r w:rsidRPr="008C151E">
        <w:rPr>
          <w:b/>
          <w:lang w:val="ro-RO"/>
        </w:rPr>
        <w:t>COMISIA DE C</w:t>
      </w:r>
      <w:bookmarkStart w:id="0" w:name="_GoBack"/>
      <w:bookmarkEnd w:id="0"/>
      <w:r w:rsidRPr="008C151E">
        <w:rPr>
          <w:b/>
          <w:lang w:val="ro-RO"/>
        </w:rPr>
        <w:t>ONCURS</w:t>
      </w:r>
    </w:p>
    <w:p w:rsidR="00757F31" w:rsidRPr="008D3E84" w:rsidRDefault="00757F31" w:rsidP="00AF0223">
      <w:pPr>
        <w:ind w:left="1440" w:right="-284"/>
        <w:jc w:val="center"/>
        <w:rPr>
          <w:sz w:val="16"/>
          <w:szCs w:val="16"/>
          <w:lang w:val="ro-RO"/>
        </w:rPr>
      </w:pPr>
    </w:p>
    <w:sectPr w:rsidR="00757F31" w:rsidRPr="008D3E84" w:rsidSect="008D3E84">
      <w:headerReference w:type="default" r:id="rId9"/>
      <w:pgSz w:w="11906" w:h="16838" w:code="9"/>
      <w:pgMar w:top="720" w:right="566" w:bottom="426" w:left="993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92" w:rsidRDefault="00256C92" w:rsidP="00232A4A">
      <w:r>
        <w:separator/>
      </w:r>
    </w:p>
  </w:endnote>
  <w:endnote w:type="continuationSeparator" w:id="0">
    <w:p w:rsidR="00256C92" w:rsidRDefault="00256C92" w:rsidP="0023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92" w:rsidRDefault="00256C92" w:rsidP="00232A4A">
      <w:r>
        <w:separator/>
      </w:r>
    </w:p>
  </w:footnote>
  <w:footnote w:type="continuationSeparator" w:id="0">
    <w:p w:rsidR="00256C92" w:rsidRDefault="00256C92" w:rsidP="0023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6F" w:rsidRPr="0032396F" w:rsidRDefault="0032396F" w:rsidP="0032396F">
    <w:pPr>
      <w:shd w:val="clear" w:color="auto" w:fill="FFFFFF"/>
      <w:jc w:val="center"/>
    </w:pP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Județul</w:t>
    </w:r>
    <w:proofErr w:type="spellEnd"/>
    <w:r w:rsidRPr="0032396F">
      <w:rPr>
        <w:rFonts w:ascii="Arial" w:eastAsia="Arial" w:hAnsi="Arial" w:cs="Arial"/>
        <w:color w:val="1D2228"/>
        <w:sz w:val="22"/>
        <w:szCs w:val="22"/>
      </w:rPr>
      <w:t xml:space="preserve"> Arad</w:t>
    </w:r>
    <w:r w:rsidRPr="0032396F">
      <w:rPr>
        <w:noProof/>
      </w:rPr>
      <w:drawing>
        <wp:anchor distT="0" distB="0" distL="114300" distR="114300" simplePos="0" relativeHeight="251659264" behindDoc="0" locked="0" layoutInCell="1" hidden="0" allowOverlap="1" wp14:anchorId="1312A395" wp14:editId="4D1A37B6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95338" cy="1115301"/>
          <wp:effectExtent l="0" t="0" r="0" b="0"/>
          <wp:wrapNone/>
          <wp:docPr id="2" name="image2.png" descr="https://lh7-rt.googleusercontent.com/docsz/AD_4nXfvCqapg9vsVU7IAlEIqd0Abqct73bG0Qlb2AwAecQ2P634VS6cRMoEpGQk8jjjcTRcFGjmF6aCRgE6f9gMyNcgdnKSv1nJr4t7fZ2L7wVpBfKrszHxrjs81op8h7Rf16ujoA9KgLchPYrwYyECdQ?key=PaD3He8Kp4bDvE4JGB6b4-G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fvCqapg9vsVU7IAlEIqd0Abqct73bG0Qlb2AwAecQ2P634VS6cRMoEpGQk8jjjcTRcFGjmF6aCRgE6f9gMyNcgdnKSv1nJr4t7fZ2L7wVpBfKrszHxrjs81op8h7Rf16ujoA9KgLchPYrwYyECdQ?key=PaD3He8Kp4bDvE4JGB6b4-G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338" cy="1115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396F" w:rsidRPr="0032396F" w:rsidRDefault="0032396F" w:rsidP="0032396F">
    <w:pPr>
      <w:shd w:val="clear" w:color="auto" w:fill="FFFFFF"/>
      <w:jc w:val="center"/>
    </w:pP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Primăria</w:t>
    </w:r>
    <w:proofErr w:type="spellEnd"/>
    <w:r w:rsidRPr="0032396F">
      <w:rPr>
        <w:rFonts w:ascii="Arial" w:eastAsia="Arial" w:hAnsi="Arial" w:cs="Arial"/>
        <w:color w:val="1D2228"/>
        <w:sz w:val="22"/>
        <w:szCs w:val="22"/>
      </w:rPr>
      <w:t xml:space="preserve"> </w:t>
    </w: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Comunei</w:t>
    </w:r>
    <w:proofErr w:type="spellEnd"/>
    <w:r w:rsidRPr="0032396F">
      <w:rPr>
        <w:rFonts w:ascii="Arial" w:eastAsia="Arial" w:hAnsi="Arial" w:cs="Arial"/>
        <w:color w:val="1D2228"/>
        <w:sz w:val="22"/>
        <w:szCs w:val="22"/>
      </w:rPr>
      <w:t xml:space="preserve"> </w:t>
    </w: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Gurahonț</w:t>
    </w:r>
    <w:proofErr w:type="spellEnd"/>
  </w:p>
  <w:p w:rsidR="0032396F" w:rsidRPr="0032396F" w:rsidRDefault="00256C92" w:rsidP="0032396F">
    <w:pPr>
      <w:shd w:val="clear" w:color="auto" w:fill="FFFFFF"/>
      <w:jc w:val="center"/>
    </w:pPr>
    <w:hyperlink r:id="rId2"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Loc.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Gurahonț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, Str.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Avram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Iancu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,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Nr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. 29, Jud. Arad</w:t>
      </w:r>
    </w:hyperlink>
    <w:r w:rsidR="0032396F" w:rsidRPr="0032396F">
      <w:t xml:space="preserve">, </w:t>
    </w:r>
    <w:r w:rsidR="0032396F" w:rsidRPr="0032396F">
      <w:rPr>
        <w:rFonts w:ascii="Arial" w:eastAsia="Arial" w:hAnsi="Arial" w:cs="Arial"/>
        <w:sz w:val="22"/>
        <w:szCs w:val="22"/>
      </w:rPr>
      <w:t>317145</w:t>
    </w:r>
  </w:p>
  <w:p w:rsidR="0032396F" w:rsidRPr="0032396F" w:rsidRDefault="0032396F" w:rsidP="0032396F">
    <w:pPr>
      <w:shd w:val="clear" w:color="auto" w:fill="FFFFFF"/>
      <w:jc w:val="center"/>
      <w:rPr>
        <w:rFonts w:ascii="Arial" w:eastAsia="Arial" w:hAnsi="Arial" w:cs="Arial"/>
        <w:color w:val="1D2228"/>
        <w:sz w:val="22"/>
        <w:szCs w:val="22"/>
      </w:rPr>
    </w:pPr>
    <w:r w:rsidRPr="0032396F">
      <w:rPr>
        <w:rFonts w:ascii="Arial" w:eastAsia="Arial" w:hAnsi="Arial" w:cs="Arial"/>
        <w:color w:val="1D2228"/>
        <w:sz w:val="22"/>
        <w:szCs w:val="22"/>
      </w:rPr>
      <w:t xml:space="preserve">Tel: 0257316558 0257316108 Fax 0257316335 </w:t>
    </w:r>
  </w:p>
  <w:p w:rsidR="0032396F" w:rsidRPr="0032396F" w:rsidRDefault="0032396F" w:rsidP="0032396F">
    <w:pPr>
      <w:shd w:val="clear" w:color="auto" w:fill="FFFFFF"/>
      <w:jc w:val="center"/>
    </w:pPr>
    <w:r w:rsidRPr="0032396F">
      <w:rPr>
        <w:rFonts w:ascii="Arial" w:eastAsia="Arial" w:hAnsi="Arial" w:cs="Arial"/>
        <w:color w:val="1D2228"/>
        <w:sz w:val="22"/>
        <w:szCs w:val="22"/>
      </w:rPr>
      <w:t>Site:</w:t>
    </w:r>
    <w:hyperlink r:id="rId3">
      <w:r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 www.primaria-gurahont.ro</w:t>
      </w:r>
    </w:hyperlink>
  </w:p>
  <w:p w:rsidR="0032396F" w:rsidRPr="0032396F" w:rsidRDefault="0032396F" w:rsidP="0032396F">
    <w:pPr>
      <w:jc w:val="center"/>
    </w:pPr>
    <w:r w:rsidRPr="0032396F">
      <w:rPr>
        <w:rFonts w:ascii="Arial" w:eastAsia="Arial" w:hAnsi="Arial" w:cs="Arial"/>
        <w:sz w:val="22"/>
        <w:szCs w:val="22"/>
      </w:rPr>
      <w:t>Email</w:t>
    </w:r>
    <w:r w:rsidRPr="0032396F">
      <w:rPr>
        <w:rFonts w:ascii="Arial" w:eastAsia="Arial" w:hAnsi="Arial" w:cs="Arial"/>
        <w:color w:val="1D2228"/>
        <w:sz w:val="22"/>
        <w:szCs w:val="22"/>
      </w:rPr>
      <w:t xml:space="preserve">: </w:t>
    </w:r>
    <w:hyperlink r:id="rId4">
      <w:r w:rsidRPr="0032396F">
        <w:rPr>
          <w:rFonts w:ascii="Arial" w:eastAsia="Arial" w:hAnsi="Arial" w:cs="Arial"/>
          <w:color w:val="1155CC"/>
          <w:sz w:val="22"/>
          <w:szCs w:val="22"/>
          <w:highlight w:val="white"/>
          <w:u w:val="single"/>
        </w:rPr>
        <w:t>contact@primaria-gurahont.ro</w:t>
      </w:r>
    </w:hyperlink>
  </w:p>
  <w:p w:rsidR="0032396F" w:rsidRPr="0032396F" w:rsidRDefault="0032396F" w:rsidP="0032396F">
    <w:pPr>
      <w:tabs>
        <w:tab w:val="center" w:pos="4536"/>
        <w:tab w:val="right" w:pos="9072"/>
      </w:tabs>
      <w:rPr>
        <w:rFonts w:ascii="Arial" w:eastAsia="Arial" w:hAnsi="Arial" w:cs="Arial"/>
        <w:color w:val="1D2228"/>
        <w:sz w:val="22"/>
        <w:szCs w:val="22"/>
      </w:rPr>
    </w:pPr>
    <w:r w:rsidRPr="0032396F">
      <w:rPr>
        <w:rFonts w:ascii="Arial" w:eastAsia="Arial" w:hAnsi="Arial" w:cs="Arial"/>
        <w:b/>
        <w:color w:val="0000FF"/>
        <w:sz w:val="22"/>
        <w:szCs w:val="22"/>
        <w:highlight w:val="white"/>
      </w:rPr>
      <w:t>_________________________</w:t>
    </w:r>
    <w:r w:rsidRPr="0032396F">
      <w:rPr>
        <w:rFonts w:ascii="Arial" w:eastAsia="Arial" w:hAnsi="Arial" w:cs="Arial"/>
        <w:b/>
        <w:color w:val="FFFF00"/>
        <w:sz w:val="22"/>
        <w:szCs w:val="22"/>
        <w:highlight w:val="white"/>
      </w:rPr>
      <w:t>________________________</w:t>
    </w:r>
    <w:r w:rsidRPr="0032396F">
      <w:rPr>
        <w:rFonts w:ascii="Arial" w:eastAsia="Arial" w:hAnsi="Arial" w:cs="Arial"/>
        <w:b/>
        <w:color w:val="FF0000"/>
        <w:sz w:val="22"/>
        <w:szCs w:val="22"/>
        <w:highlight w:val="white"/>
      </w:rPr>
      <w:t>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6E9107"/>
    <w:multiLevelType w:val="hybridMultilevel"/>
    <w:tmpl w:val="F1E52F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BF23CB"/>
    <w:multiLevelType w:val="hybridMultilevel"/>
    <w:tmpl w:val="EF14947E"/>
    <w:lvl w:ilvl="0" w:tplc="193087C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F03E12"/>
    <w:multiLevelType w:val="hybridMultilevel"/>
    <w:tmpl w:val="F7725A92"/>
    <w:lvl w:ilvl="0" w:tplc="882095B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C6DD7"/>
    <w:multiLevelType w:val="hybridMultilevel"/>
    <w:tmpl w:val="57B6714E"/>
    <w:lvl w:ilvl="0" w:tplc="CE7043C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BB0763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13A02177"/>
    <w:multiLevelType w:val="hybridMultilevel"/>
    <w:tmpl w:val="08BA4278"/>
    <w:lvl w:ilvl="0" w:tplc="253A9CA6">
      <w:start w:val="19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6">
    <w:nsid w:val="1A3B7E26"/>
    <w:multiLevelType w:val="hybridMultilevel"/>
    <w:tmpl w:val="9D927DD2"/>
    <w:lvl w:ilvl="0" w:tplc="01660D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1B595573"/>
    <w:multiLevelType w:val="hybridMultilevel"/>
    <w:tmpl w:val="7E5C2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A3EBC"/>
    <w:multiLevelType w:val="hybridMultilevel"/>
    <w:tmpl w:val="D724392A"/>
    <w:lvl w:ilvl="0" w:tplc="1E1EE564">
      <w:start w:val="19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9">
    <w:nsid w:val="1E9C7C46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1F6D5F28"/>
    <w:multiLevelType w:val="hybridMultilevel"/>
    <w:tmpl w:val="A86CB154"/>
    <w:lvl w:ilvl="0" w:tplc="7130C5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3F2B2A"/>
    <w:multiLevelType w:val="hybridMultilevel"/>
    <w:tmpl w:val="B0F4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43BF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28F8647D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08E6459"/>
    <w:multiLevelType w:val="hybridMultilevel"/>
    <w:tmpl w:val="DD92BD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915C56"/>
    <w:multiLevelType w:val="hybridMultilevel"/>
    <w:tmpl w:val="C5968802"/>
    <w:lvl w:ilvl="0" w:tplc="20B28CC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A430B"/>
    <w:multiLevelType w:val="hybridMultilevel"/>
    <w:tmpl w:val="824647F0"/>
    <w:lvl w:ilvl="0" w:tplc="2E305F24">
      <w:start w:val="19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46641CA3"/>
    <w:multiLevelType w:val="hybridMultilevel"/>
    <w:tmpl w:val="ACF49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EE2B6D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5F383861"/>
    <w:multiLevelType w:val="hybridMultilevel"/>
    <w:tmpl w:val="C5DE8214"/>
    <w:lvl w:ilvl="0" w:tplc="E8DAA78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C82047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6375497B"/>
    <w:multiLevelType w:val="hybridMultilevel"/>
    <w:tmpl w:val="94D2CC76"/>
    <w:lvl w:ilvl="0" w:tplc="ADF4E3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F90EB4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673D6135"/>
    <w:multiLevelType w:val="hybridMultilevel"/>
    <w:tmpl w:val="8020B7B0"/>
    <w:lvl w:ilvl="0" w:tplc="DF6CD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398D59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B84E0D"/>
    <w:multiLevelType w:val="hybridMultilevel"/>
    <w:tmpl w:val="8630799E"/>
    <w:lvl w:ilvl="0" w:tplc="3ED4B8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6E54666D"/>
    <w:multiLevelType w:val="hybridMultilevel"/>
    <w:tmpl w:val="85AA705E"/>
    <w:lvl w:ilvl="0" w:tplc="E8DAA7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F77A8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3"/>
  </w:num>
  <w:num w:numId="2">
    <w:abstractNumId w:val="14"/>
  </w:num>
  <w:num w:numId="3">
    <w:abstractNumId w:val="17"/>
  </w:num>
  <w:num w:numId="4">
    <w:abstractNumId w:val="5"/>
  </w:num>
  <w:num w:numId="5">
    <w:abstractNumId w:val="1"/>
  </w:num>
  <w:num w:numId="6">
    <w:abstractNumId w:val="16"/>
  </w:num>
  <w:num w:numId="7">
    <w:abstractNumId w:val="8"/>
  </w:num>
  <w:num w:numId="8">
    <w:abstractNumId w:val="15"/>
  </w:num>
  <w:num w:numId="9">
    <w:abstractNumId w:val="12"/>
  </w:num>
  <w:num w:numId="10">
    <w:abstractNumId w:val="22"/>
  </w:num>
  <w:num w:numId="11">
    <w:abstractNumId w:val="2"/>
  </w:num>
  <w:num w:numId="12">
    <w:abstractNumId w:val="10"/>
  </w:num>
  <w:num w:numId="13">
    <w:abstractNumId w:val="3"/>
  </w:num>
  <w:num w:numId="14">
    <w:abstractNumId w:val="26"/>
  </w:num>
  <w:num w:numId="15">
    <w:abstractNumId w:val="13"/>
  </w:num>
  <w:num w:numId="16">
    <w:abstractNumId w:val="7"/>
  </w:num>
  <w:num w:numId="17">
    <w:abstractNumId w:val="20"/>
  </w:num>
  <w:num w:numId="18">
    <w:abstractNumId w:val="9"/>
  </w:num>
  <w:num w:numId="19">
    <w:abstractNumId w:val="18"/>
  </w:num>
  <w:num w:numId="20">
    <w:abstractNumId w:val="4"/>
  </w:num>
  <w:num w:numId="21">
    <w:abstractNumId w:val="11"/>
  </w:num>
  <w:num w:numId="22">
    <w:abstractNumId w:val="21"/>
  </w:num>
  <w:num w:numId="23">
    <w:abstractNumId w:val="24"/>
  </w:num>
  <w:num w:numId="24">
    <w:abstractNumId w:val="6"/>
  </w:num>
  <w:num w:numId="25">
    <w:abstractNumId w:val="0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9"/>
    <w:rsid w:val="00012C89"/>
    <w:rsid w:val="00014588"/>
    <w:rsid w:val="000415F8"/>
    <w:rsid w:val="000431EC"/>
    <w:rsid w:val="00062005"/>
    <w:rsid w:val="000661F7"/>
    <w:rsid w:val="000747B2"/>
    <w:rsid w:val="00081DDC"/>
    <w:rsid w:val="000869FD"/>
    <w:rsid w:val="000C0FFB"/>
    <w:rsid w:val="000E4EC2"/>
    <w:rsid w:val="000F4618"/>
    <w:rsid w:val="00100107"/>
    <w:rsid w:val="00102C20"/>
    <w:rsid w:val="00102EA8"/>
    <w:rsid w:val="00103CBC"/>
    <w:rsid w:val="001230A2"/>
    <w:rsid w:val="00123AA8"/>
    <w:rsid w:val="001243F8"/>
    <w:rsid w:val="00127123"/>
    <w:rsid w:val="0013022F"/>
    <w:rsid w:val="00130E43"/>
    <w:rsid w:val="00141A8C"/>
    <w:rsid w:val="001440EF"/>
    <w:rsid w:val="001676E6"/>
    <w:rsid w:val="00170B41"/>
    <w:rsid w:val="00182367"/>
    <w:rsid w:val="001837A2"/>
    <w:rsid w:val="00194DC3"/>
    <w:rsid w:val="001B2953"/>
    <w:rsid w:val="001B6CFE"/>
    <w:rsid w:val="001E2C33"/>
    <w:rsid w:val="001E3488"/>
    <w:rsid w:val="00232A05"/>
    <w:rsid w:val="00232A4A"/>
    <w:rsid w:val="002361A3"/>
    <w:rsid w:val="00236F7F"/>
    <w:rsid w:val="002503E0"/>
    <w:rsid w:val="00256C92"/>
    <w:rsid w:val="00262785"/>
    <w:rsid w:val="00267A43"/>
    <w:rsid w:val="00275DF6"/>
    <w:rsid w:val="002826C1"/>
    <w:rsid w:val="002870E8"/>
    <w:rsid w:val="002B1E6C"/>
    <w:rsid w:val="002B6A70"/>
    <w:rsid w:val="002C1653"/>
    <w:rsid w:val="002C370F"/>
    <w:rsid w:val="002E7005"/>
    <w:rsid w:val="002F17FE"/>
    <w:rsid w:val="002F247D"/>
    <w:rsid w:val="00307E13"/>
    <w:rsid w:val="0032396F"/>
    <w:rsid w:val="003332D3"/>
    <w:rsid w:val="00334507"/>
    <w:rsid w:val="00350FEB"/>
    <w:rsid w:val="00367589"/>
    <w:rsid w:val="003720E3"/>
    <w:rsid w:val="0039334E"/>
    <w:rsid w:val="003A36D3"/>
    <w:rsid w:val="003B3C93"/>
    <w:rsid w:val="003B7EFA"/>
    <w:rsid w:val="003C412A"/>
    <w:rsid w:val="003D0012"/>
    <w:rsid w:val="003F44BB"/>
    <w:rsid w:val="003F5BCA"/>
    <w:rsid w:val="00400C7E"/>
    <w:rsid w:val="0041211A"/>
    <w:rsid w:val="0041603A"/>
    <w:rsid w:val="00423E4B"/>
    <w:rsid w:val="00447A4E"/>
    <w:rsid w:val="00450DC1"/>
    <w:rsid w:val="00450E29"/>
    <w:rsid w:val="00452243"/>
    <w:rsid w:val="0046268A"/>
    <w:rsid w:val="00464F96"/>
    <w:rsid w:val="00471648"/>
    <w:rsid w:val="00474D06"/>
    <w:rsid w:val="00476DC6"/>
    <w:rsid w:val="00492154"/>
    <w:rsid w:val="004960F3"/>
    <w:rsid w:val="004A3025"/>
    <w:rsid w:val="004A5EAB"/>
    <w:rsid w:val="004A6054"/>
    <w:rsid w:val="004D681A"/>
    <w:rsid w:val="00500301"/>
    <w:rsid w:val="00523084"/>
    <w:rsid w:val="0052460A"/>
    <w:rsid w:val="005273A2"/>
    <w:rsid w:val="00531910"/>
    <w:rsid w:val="0054573A"/>
    <w:rsid w:val="00551E4C"/>
    <w:rsid w:val="0057689B"/>
    <w:rsid w:val="005A6468"/>
    <w:rsid w:val="005A7EB9"/>
    <w:rsid w:val="005B114A"/>
    <w:rsid w:val="005D2989"/>
    <w:rsid w:val="005E06A8"/>
    <w:rsid w:val="005E7C80"/>
    <w:rsid w:val="005F613C"/>
    <w:rsid w:val="00650FA8"/>
    <w:rsid w:val="00656EA1"/>
    <w:rsid w:val="00660563"/>
    <w:rsid w:val="00664356"/>
    <w:rsid w:val="0067437B"/>
    <w:rsid w:val="006779B2"/>
    <w:rsid w:val="00692C77"/>
    <w:rsid w:val="006B7BF7"/>
    <w:rsid w:val="006C3FB4"/>
    <w:rsid w:val="006E70A4"/>
    <w:rsid w:val="007115DC"/>
    <w:rsid w:val="007331A4"/>
    <w:rsid w:val="00736641"/>
    <w:rsid w:val="007464F1"/>
    <w:rsid w:val="00757F31"/>
    <w:rsid w:val="00770210"/>
    <w:rsid w:val="007A7240"/>
    <w:rsid w:val="007B214B"/>
    <w:rsid w:val="007B7A8A"/>
    <w:rsid w:val="007D0A0C"/>
    <w:rsid w:val="007D2716"/>
    <w:rsid w:val="007E1A34"/>
    <w:rsid w:val="007F3138"/>
    <w:rsid w:val="00805118"/>
    <w:rsid w:val="00805976"/>
    <w:rsid w:val="00812F8B"/>
    <w:rsid w:val="00824128"/>
    <w:rsid w:val="008444D8"/>
    <w:rsid w:val="00860B0D"/>
    <w:rsid w:val="00861E8F"/>
    <w:rsid w:val="008702D8"/>
    <w:rsid w:val="008C151E"/>
    <w:rsid w:val="008D3E84"/>
    <w:rsid w:val="00905E96"/>
    <w:rsid w:val="009150EA"/>
    <w:rsid w:val="00916DAB"/>
    <w:rsid w:val="00933BE3"/>
    <w:rsid w:val="00934B72"/>
    <w:rsid w:val="00941B0F"/>
    <w:rsid w:val="00967E4D"/>
    <w:rsid w:val="00967EE7"/>
    <w:rsid w:val="009822B4"/>
    <w:rsid w:val="00984AB8"/>
    <w:rsid w:val="009A0780"/>
    <w:rsid w:val="009A1436"/>
    <w:rsid w:val="009E140A"/>
    <w:rsid w:val="009E3551"/>
    <w:rsid w:val="009E55E5"/>
    <w:rsid w:val="009F3F1D"/>
    <w:rsid w:val="00A105C2"/>
    <w:rsid w:val="00A13CE1"/>
    <w:rsid w:val="00A26D64"/>
    <w:rsid w:val="00A31EA7"/>
    <w:rsid w:val="00A41189"/>
    <w:rsid w:val="00A53D0D"/>
    <w:rsid w:val="00A70D7E"/>
    <w:rsid w:val="00A7308C"/>
    <w:rsid w:val="00A7540E"/>
    <w:rsid w:val="00A7765D"/>
    <w:rsid w:val="00A83DB1"/>
    <w:rsid w:val="00A93380"/>
    <w:rsid w:val="00AC1853"/>
    <w:rsid w:val="00AC3471"/>
    <w:rsid w:val="00AC5008"/>
    <w:rsid w:val="00AE3DAB"/>
    <w:rsid w:val="00AF0223"/>
    <w:rsid w:val="00B068CB"/>
    <w:rsid w:val="00B17CD5"/>
    <w:rsid w:val="00B418F1"/>
    <w:rsid w:val="00B505FC"/>
    <w:rsid w:val="00BA41AB"/>
    <w:rsid w:val="00BA4696"/>
    <w:rsid w:val="00BA4E8C"/>
    <w:rsid w:val="00BB3D73"/>
    <w:rsid w:val="00BD06F0"/>
    <w:rsid w:val="00BD783B"/>
    <w:rsid w:val="00BD7EE7"/>
    <w:rsid w:val="00BE0216"/>
    <w:rsid w:val="00BE02C3"/>
    <w:rsid w:val="00BE3ADB"/>
    <w:rsid w:val="00BF0F84"/>
    <w:rsid w:val="00C02642"/>
    <w:rsid w:val="00C0378A"/>
    <w:rsid w:val="00C109AC"/>
    <w:rsid w:val="00C13045"/>
    <w:rsid w:val="00C2728C"/>
    <w:rsid w:val="00C71D72"/>
    <w:rsid w:val="00C8198D"/>
    <w:rsid w:val="00C8376E"/>
    <w:rsid w:val="00CA4F70"/>
    <w:rsid w:val="00CA76E3"/>
    <w:rsid w:val="00CB1D8A"/>
    <w:rsid w:val="00CB52AC"/>
    <w:rsid w:val="00CC1531"/>
    <w:rsid w:val="00CD38EA"/>
    <w:rsid w:val="00CE19F7"/>
    <w:rsid w:val="00CE27FA"/>
    <w:rsid w:val="00CE3503"/>
    <w:rsid w:val="00CF3838"/>
    <w:rsid w:val="00D132E8"/>
    <w:rsid w:val="00D43433"/>
    <w:rsid w:val="00D45E9A"/>
    <w:rsid w:val="00D46B35"/>
    <w:rsid w:val="00D63FD4"/>
    <w:rsid w:val="00D8523D"/>
    <w:rsid w:val="00D97B37"/>
    <w:rsid w:val="00DA4820"/>
    <w:rsid w:val="00DB29AE"/>
    <w:rsid w:val="00E13127"/>
    <w:rsid w:val="00E20B6B"/>
    <w:rsid w:val="00E36A40"/>
    <w:rsid w:val="00E4550A"/>
    <w:rsid w:val="00E813A0"/>
    <w:rsid w:val="00EA0552"/>
    <w:rsid w:val="00EB3FCA"/>
    <w:rsid w:val="00EC3D0D"/>
    <w:rsid w:val="00EE780D"/>
    <w:rsid w:val="00F076A6"/>
    <w:rsid w:val="00F42BB0"/>
    <w:rsid w:val="00F4576E"/>
    <w:rsid w:val="00F84680"/>
    <w:rsid w:val="00F92B1E"/>
    <w:rsid w:val="00FB1EA4"/>
    <w:rsid w:val="00FB4F3B"/>
    <w:rsid w:val="00FC4F5A"/>
    <w:rsid w:val="00FE03D2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F8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GrilTabel">
    <w:name w:val="Table Grid"/>
    <w:basedOn w:val="TabelNormal"/>
    <w:uiPriority w:val="59"/>
    <w:rsid w:val="00E8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D38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D38EA"/>
    <w:rPr>
      <w:rFonts w:ascii="Tahoma" w:hAnsi="Tahoma" w:cs="Tahoma"/>
      <w:sz w:val="16"/>
      <w:szCs w:val="16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232A4A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232A4A"/>
    <w:rPr>
      <w:sz w:val="24"/>
      <w:szCs w:val="24"/>
      <w:lang w:val="en-US" w:eastAsia="en-US"/>
    </w:rPr>
  </w:style>
  <w:style w:type="character" w:customStyle="1" w:styleId="MeniuneNerezolvat">
    <w:name w:val="Mențiune Nerezolvat"/>
    <w:uiPriority w:val="99"/>
    <w:semiHidden/>
    <w:unhideWhenUsed/>
    <w:rsid w:val="00267A43"/>
    <w:rPr>
      <w:color w:val="605E5C"/>
      <w:shd w:val="clear" w:color="auto" w:fill="E1DFDD"/>
    </w:rPr>
  </w:style>
  <w:style w:type="paragraph" w:styleId="NormalWeb">
    <w:name w:val="Normal (Web)"/>
    <w:basedOn w:val="Normal"/>
    <w:rsid w:val="00012C89"/>
    <w:pPr>
      <w:spacing w:before="100" w:beforeAutospacing="1" w:after="100" w:afterAutospacing="1"/>
    </w:pPr>
  </w:style>
  <w:style w:type="paragraph" w:customStyle="1" w:styleId="CompanyName">
    <w:name w:val="Company Name"/>
    <w:basedOn w:val="Normal"/>
    <w:rsid w:val="005B114A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</w:rPr>
  </w:style>
  <w:style w:type="paragraph" w:customStyle="1" w:styleId="al">
    <w:name w:val="a_l"/>
    <w:basedOn w:val="Normal"/>
    <w:rsid w:val="00D45E9A"/>
    <w:pPr>
      <w:spacing w:before="100" w:beforeAutospacing="1" w:after="100" w:afterAutospacing="1"/>
    </w:pPr>
  </w:style>
  <w:style w:type="character" w:customStyle="1" w:styleId="cmg">
    <w:name w:val="cmg"/>
    <w:rsid w:val="00D45E9A"/>
  </w:style>
  <w:style w:type="paragraph" w:styleId="Indentcorptext">
    <w:name w:val="Body Text Indent"/>
    <w:basedOn w:val="Normal"/>
    <w:link w:val="IndentcorptextCaracter"/>
    <w:rsid w:val="0067437B"/>
    <w:pPr>
      <w:spacing w:after="120"/>
      <w:ind w:left="283"/>
    </w:pPr>
    <w:rPr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67437B"/>
  </w:style>
  <w:style w:type="paragraph" w:styleId="Listparagraf">
    <w:name w:val="List Paragraph"/>
    <w:basedOn w:val="Normal"/>
    <w:uiPriority w:val="34"/>
    <w:qFormat/>
    <w:rsid w:val="00861E8F"/>
    <w:pPr>
      <w:ind w:left="720"/>
      <w:contextualSpacing/>
    </w:pPr>
  </w:style>
  <w:style w:type="paragraph" w:customStyle="1" w:styleId="Default">
    <w:name w:val="Default"/>
    <w:rsid w:val="00656E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F8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GrilTabel">
    <w:name w:val="Table Grid"/>
    <w:basedOn w:val="TabelNormal"/>
    <w:uiPriority w:val="59"/>
    <w:rsid w:val="00E8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D38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D38EA"/>
    <w:rPr>
      <w:rFonts w:ascii="Tahoma" w:hAnsi="Tahoma" w:cs="Tahoma"/>
      <w:sz w:val="16"/>
      <w:szCs w:val="16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232A4A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232A4A"/>
    <w:rPr>
      <w:sz w:val="24"/>
      <w:szCs w:val="24"/>
      <w:lang w:val="en-US" w:eastAsia="en-US"/>
    </w:rPr>
  </w:style>
  <w:style w:type="character" w:customStyle="1" w:styleId="MeniuneNerezolvat">
    <w:name w:val="Mențiune Nerezolvat"/>
    <w:uiPriority w:val="99"/>
    <w:semiHidden/>
    <w:unhideWhenUsed/>
    <w:rsid w:val="00267A43"/>
    <w:rPr>
      <w:color w:val="605E5C"/>
      <w:shd w:val="clear" w:color="auto" w:fill="E1DFDD"/>
    </w:rPr>
  </w:style>
  <w:style w:type="paragraph" w:styleId="NormalWeb">
    <w:name w:val="Normal (Web)"/>
    <w:basedOn w:val="Normal"/>
    <w:rsid w:val="00012C89"/>
    <w:pPr>
      <w:spacing w:before="100" w:beforeAutospacing="1" w:after="100" w:afterAutospacing="1"/>
    </w:pPr>
  </w:style>
  <w:style w:type="paragraph" w:customStyle="1" w:styleId="CompanyName">
    <w:name w:val="Company Name"/>
    <w:basedOn w:val="Normal"/>
    <w:rsid w:val="005B114A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</w:rPr>
  </w:style>
  <w:style w:type="paragraph" w:customStyle="1" w:styleId="al">
    <w:name w:val="a_l"/>
    <w:basedOn w:val="Normal"/>
    <w:rsid w:val="00D45E9A"/>
    <w:pPr>
      <w:spacing w:before="100" w:beforeAutospacing="1" w:after="100" w:afterAutospacing="1"/>
    </w:pPr>
  </w:style>
  <w:style w:type="character" w:customStyle="1" w:styleId="cmg">
    <w:name w:val="cmg"/>
    <w:rsid w:val="00D45E9A"/>
  </w:style>
  <w:style w:type="paragraph" w:styleId="Indentcorptext">
    <w:name w:val="Body Text Indent"/>
    <w:basedOn w:val="Normal"/>
    <w:link w:val="IndentcorptextCaracter"/>
    <w:rsid w:val="0067437B"/>
    <w:pPr>
      <w:spacing w:after="120"/>
      <w:ind w:left="283"/>
    </w:pPr>
    <w:rPr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67437B"/>
  </w:style>
  <w:style w:type="paragraph" w:styleId="Listparagraf">
    <w:name w:val="List Paragraph"/>
    <w:basedOn w:val="Normal"/>
    <w:uiPriority w:val="34"/>
    <w:qFormat/>
    <w:rsid w:val="00861E8F"/>
    <w:pPr>
      <w:ind w:left="720"/>
      <w:contextualSpacing/>
    </w:pPr>
  </w:style>
  <w:style w:type="paragraph" w:customStyle="1" w:styleId="Default">
    <w:name w:val="Default"/>
    <w:rsid w:val="00656E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ia-gurahont.ro/" TargetMode="External"/><Relationship Id="rId2" Type="http://schemas.openxmlformats.org/officeDocument/2006/relationships/hyperlink" Target="https://maps.app.goo.gl/7gWBdnmX6MWCNz2C8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ontact@primaria-gurahont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ANTET2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AE32-4F72-4D72-9264-716982C9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ANTET2.dot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Sebes</Company>
  <LinksUpToDate>false</LinksUpToDate>
  <CharactersWithSpaces>2172</CharactersWithSpaces>
  <SharedDoc>false</SharedDoc>
  <HLinks>
    <vt:vector size="12" baseType="variant">
      <vt:variant>
        <vt:i4>3866691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mailto:contact@primaria-gurahont.ro</vt:lpwstr>
      </vt:variant>
      <vt:variant>
        <vt:lpwstr/>
      </vt:variant>
      <vt:variant>
        <vt:i4>3866691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mailto:contact@primaria-gurahont.ro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Boca Ioan</dc:creator>
  <cp:lastModifiedBy>user</cp:lastModifiedBy>
  <cp:revision>4</cp:revision>
  <cp:lastPrinted>2025-02-24T10:49:00Z</cp:lastPrinted>
  <dcterms:created xsi:type="dcterms:W3CDTF">2025-02-24T09:56:00Z</dcterms:created>
  <dcterms:modified xsi:type="dcterms:W3CDTF">2025-02-24T10:50:00Z</dcterms:modified>
</cp:coreProperties>
</file>